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09C2" w14:textId="1FAF9529" w:rsidR="00127667" w:rsidRPr="0024238B" w:rsidRDefault="00B25D10" w:rsidP="003F30BD">
      <w:pPr>
        <w:pStyle w:val="a8"/>
        <w:rPr>
          <w:rFonts w:asciiTheme="majorHAnsi" w:hAnsiTheme="majorHAnsi" w:cstheme="majorHAnsi"/>
        </w:rPr>
      </w:pPr>
      <w:r>
        <w:rPr>
          <w:rFonts w:hint="eastAsia"/>
        </w:rPr>
        <w:t>クラウドファンディング</w:t>
      </w:r>
      <w:r w:rsidR="0075249C">
        <w:rPr>
          <w:rFonts w:hint="eastAsia"/>
        </w:rPr>
        <w:t>実施企画書</w:t>
      </w:r>
    </w:p>
    <w:p w14:paraId="3E0AE263" w14:textId="5D0F6591" w:rsidR="005279F8" w:rsidRDefault="00B25D10" w:rsidP="00B25D10">
      <w:pPr>
        <w:pStyle w:val="1"/>
      </w:pPr>
      <w:r>
        <w:rPr>
          <w:rFonts w:hint="eastAsia"/>
        </w:rPr>
        <w:t>活動名称</w:t>
      </w:r>
    </w:p>
    <w:p w14:paraId="4B73166D" w14:textId="129C84CB" w:rsidR="00B25D10" w:rsidRPr="004939AC" w:rsidRDefault="41219A61" w:rsidP="7EF0604E">
      <w:r w:rsidRPr="4D10D1ED">
        <w:t>【第</w:t>
      </w:r>
      <w:r w:rsidRPr="4D10D1ED">
        <w:t>51</w:t>
      </w:r>
      <w:r w:rsidRPr="4D10D1ED">
        <w:t>回</w:t>
      </w:r>
      <w:r w:rsidR="7840BFA4" w:rsidRPr="4D10D1ED">
        <w:t xml:space="preserve"> </w:t>
      </w:r>
      <w:r w:rsidRPr="4D10D1ED">
        <w:t>筑波大学学園祭】半世紀の歴史ある</w:t>
      </w:r>
      <w:r w:rsidR="6120E5A5" w:rsidRPr="4D10D1ED">
        <w:t>雙峰祭</w:t>
      </w:r>
      <w:r w:rsidRPr="4D10D1ED">
        <w:t>を存続させ、未来へ繋げたい！</w:t>
      </w:r>
    </w:p>
    <w:p w14:paraId="201E23CC" w14:textId="3BD4FFEF" w:rsidR="00B25D10" w:rsidRDefault="00B25D10" w:rsidP="00B25D10">
      <w:pPr>
        <w:pStyle w:val="1"/>
      </w:pPr>
      <w:r>
        <w:rPr>
          <w:rFonts w:hint="eastAsia"/>
        </w:rPr>
        <w:t>活動目的及び内容</w:t>
      </w:r>
    </w:p>
    <w:p w14:paraId="07BA53D7" w14:textId="186B13EF" w:rsidR="00B1472B" w:rsidRDefault="009451AC">
      <w:r w:rsidRPr="009451AC">
        <w:rPr>
          <w:rFonts w:hint="eastAsia"/>
        </w:rPr>
        <w:t>昨今の急激な物価高騰や運営費上昇等の理由から、学園祭実行委員会の財政的負担は年々増大しており、学園祭の開催自体に影響を及ぼすほどの深刻な課題となっている。そこで、クラウドファンディングを通して支援を募集し、財政面の健全化を目指し、筑波大学学園祭「雙峰祭」の継続的な開催を実現することを主な目的とする。加えて、昨年に</w:t>
      </w:r>
      <w:r w:rsidRPr="009451AC">
        <w:rPr>
          <w:rFonts w:hint="eastAsia"/>
        </w:rPr>
        <w:t>50</w:t>
      </w:r>
      <w:r w:rsidRPr="009451AC">
        <w:rPr>
          <w:rFonts w:hint="eastAsia"/>
        </w:rPr>
        <w:t>周年を迎えた「雙峰祭」に、新しい要素を取り入れることで、さらなる規模の拡大と知名度の向上を目指す。</w:t>
      </w:r>
      <w:r w:rsidRPr="009451AC">
        <w:rPr>
          <w:rFonts w:hint="eastAsia"/>
        </w:rPr>
        <w:tab/>
      </w:r>
      <w:r w:rsidR="00B1472B" w:rsidRPr="00B1472B">
        <w:rPr>
          <w:rFonts w:hint="eastAsia"/>
        </w:rPr>
        <w:tab/>
        <w:t> </w:t>
      </w:r>
    </w:p>
    <w:p w14:paraId="5CD52D55" w14:textId="1F6FD6AD" w:rsidR="3F13E182" w:rsidRDefault="3F13E182" w:rsidP="4D10D1ED">
      <w:pPr>
        <w:pStyle w:val="1"/>
      </w:pPr>
      <w:r w:rsidRPr="4D10D1ED">
        <w:t>活動実施者</w:t>
      </w:r>
    </w:p>
    <w:p w14:paraId="51D4F544" w14:textId="4D2A8A84" w:rsidR="3A18E091" w:rsidRDefault="3A18E091" w:rsidP="4D10D1ED">
      <w:r w:rsidRPr="4D10D1ED">
        <w:t>筑波大学学園祭実行委員会</w:t>
      </w:r>
    </w:p>
    <w:p w14:paraId="2707AE5A" w14:textId="00368FA1" w:rsidR="3CB541AA" w:rsidRDefault="3CB541AA" w:rsidP="4D10D1ED">
      <w:pPr>
        <w:pStyle w:val="1"/>
      </w:pPr>
      <w:r>
        <w:t>活動時期</w:t>
      </w:r>
    </w:p>
    <w:p w14:paraId="511A5F0D" w14:textId="5F1C63FD" w:rsidR="13EB10F6" w:rsidRDefault="71ED9157" w:rsidP="4D10D1ED">
      <w:r>
        <w:t>事前</w:t>
      </w:r>
      <w:r w:rsidR="13EB10F6">
        <w:t xml:space="preserve">準備期間　</w:t>
      </w:r>
      <w:r w:rsidR="4033E71B">
        <w:t xml:space="preserve">　　　　　　　　　　</w:t>
      </w:r>
      <w:r w:rsidR="13EB10F6">
        <w:t>2025</w:t>
      </w:r>
      <w:r w:rsidR="13EB10F6">
        <w:t>年</w:t>
      </w:r>
      <w:r w:rsidR="13EB10F6">
        <w:t>4</w:t>
      </w:r>
      <w:r w:rsidR="13EB10F6">
        <w:t>月〜</w:t>
      </w:r>
    </w:p>
    <w:p w14:paraId="3069F9B8" w14:textId="11920089" w:rsidR="215F5368" w:rsidRDefault="7D515CC8" w:rsidP="4D10D1ED">
      <w:r>
        <w:t>クラウドファンディング</w:t>
      </w:r>
      <w:r w:rsidR="407E5451">
        <w:t>公開</w:t>
      </w:r>
      <w:r>
        <w:t xml:space="preserve">開始日　</w:t>
      </w:r>
      <w:r>
        <w:t>2025</w:t>
      </w:r>
      <w:r>
        <w:t>年</w:t>
      </w:r>
      <w:r>
        <w:t>9</w:t>
      </w:r>
      <w:r>
        <w:t>月</w:t>
      </w:r>
      <w:r>
        <w:t>1</w:t>
      </w:r>
      <w:r>
        <w:t>日</w:t>
      </w:r>
      <w:r w:rsidR="4327466C">
        <w:t>(</w:t>
      </w:r>
      <w:r w:rsidR="4327466C">
        <w:t>月</w:t>
      </w:r>
      <w:r w:rsidR="4327466C">
        <w:t>)</w:t>
      </w:r>
    </w:p>
    <w:p w14:paraId="0E6A4A96" w14:textId="05B19DBC" w:rsidR="215F5368" w:rsidRDefault="47FA5BE2" w:rsidP="4D10D1ED">
      <w:r>
        <w:t>クラウドファンディング</w:t>
      </w:r>
      <w:r w:rsidR="37A9B049">
        <w:t>公開</w:t>
      </w:r>
      <w:r>
        <w:t xml:space="preserve">終了日　</w:t>
      </w:r>
      <w:r>
        <w:t>2025</w:t>
      </w:r>
      <w:r>
        <w:t>年</w:t>
      </w:r>
      <w:r>
        <w:t>11</w:t>
      </w:r>
      <w:r>
        <w:t>月</w:t>
      </w:r>
      <w:r>
        <w:t>1</w:t>
      </w:r>
      <w:r>
        <w:t>日</w:t>
      </w:r>
      <w:r w:rsidR="48BC1657">
        <w:t>(</w:t>
      </w:r>
      <w:r w:rsidR="48BC1657">
        <w:t>土</w:t>
      </w:r>
      <w:r w:rsidR="48BC1657">
        <w:t>)</w:t>
      </w:r>
    </w:p>
    <w:p w14:paraId="3E6A084A" w14:textId="51CD3A6F" w:rsidR="215F5368" w:rsidRDefault="5D9953C9" w:rsidP="4D10D1ED">
      <w:r>
        <w:t xml:space="preserve">返礼品郵送開始　　　　　　　　　　</w:t>
      </w:r>
      <w:r>
        <w:t>2025</w:t>
      </w:r>
      <w:r>
        <w:t>年</w:t>
      </w:r>
      <w:r>
        <w:t>11</w:t>
      </w:r>
      <w:r>
        <w:t>月</w:t>
      </w:r>
      <w:r w:rsidR="3E4ED9CE">
        <w:t>4</w:t>
      </w:r>
      <w:r w:rsidR="3E4ED9CE">
        <w:t>日</w:t>
      </w:r>
      <w:r w:rsidR="3E4ED9CE">
        <w:t>(</w:t>
      </w:r>
      <w:r w:rsidR="3E4ED9CE">
        <w:t>火</w:t>
      </w:r>
      <w:r w:rsidR="3E4ED9CE">
        <w:t>)</w:t>
      </w:r>
      <w:r w:rsidR="6A5AC650">
        <w:t xml:space="preserve"> </w:t>
      </w:r>
      <w:r>
        <w:t>〜</w:t>
      </w:r>
      <w:r w:rsidR="71D7D959">
        <w:t xml:space="preserve"> </w:t>
      </w:r>
      <w:r w:rsidR="5801292C">
        <w:t>2025</w:t>
      </w:r>
      <w:r w:rsidR="5801292C">
        <w:t>年</w:t>
      </w:r>
      <w:r w:rsidR="5801292C">
        <w:t>12</w:t>
      </w:r>
      <w:r w:rsidR="5801292C">
        <w:t>月</w:t>
      </w:r>
    </w:p>
    <w:p w14:paraId="7A5E2BDD" w14:textId="14836254" w:rsidR="215F5368" w:rsidRDefault="215F5368" w:rsidP="766CC84F">
      <w:r>
        <w:t>終了後業務</w:t>
      </w:r>
      <w:r w:rsidR="5706BFDF">
        <w:t xml:space="preserve">　　　　　　　　　　　　</w:t>
      </w:r>
      <w:r w:rsidR="2DB1254E">
        <w:t>〜</w:t>
      </w:r>
      <w:r>
        <w:t>2025</w:t>
      </w:r>
      <w:r>
        <w:t>年</w:t>
      </w:r>
      <w:r w:rsidR="62A39C2B">
        <w:t>12</w:t>
      </w:r>
      <w:r w:rsidR="62A39C2B">
        <w:t>月</w:t>
      </w:r>
    </w:p>
    <w:p w14:paraId="29491EC2" w14:textId="02744AE0" w:rsidR="7702FCF1" w:rsidRDefault="7702FCF1" w:rsidP="4D10D1ED">
      <w:pPr>
        <w:pStyle w:val="1"/>
      </w:pPr>
      <w:r w:rsidRPr="4D10D1ED">
        <w:t>活動場所</w:t>
      </w:r>
    </w:p>
    <w:p w14:paraId="0D71A31D" w14:textId="4EDF7EF0" w:rsidR="7702FCF1" w:rsidRDefault="7702FCF1" w:rsidP="4D10D1ED">
      <w:r>
        <w:t>第一エリア、第二エリア、第三エリア、大学会館エリア、体育・芸術エリア</w:t>
      </w:r>
      <w:r w:rsidR="6893E022">
        <w:t>を中心とする本学構内</w:t>
      </w:r>
    </w:p>
    <w:p w14:paraId="2AFB489B" w14:textId="1CE78BEC" w:rsidR="00B25D10" w:rsidRDefault="00B25D10" w:rsidP="00A74299">
      <w:pPr>
        <w:pStyle w:val="1"/>
      </w:pPr>
      <w:r>
        <w:t>使用するクラウドファンディングサービス</w:t>
      </w:r>
    </w:p>
    <w:p w14:paraId="437D8E1D" w14:textId="47A79B40" w:rsidR="00795137" w:rsidRDefault="005423DE" w:rsidP="007A7831">
      <w:r>
        <w:t>C</w:t>
      </w:r>
      <w:r w:rsidR="00D078B6">
        <w:t>AMPFIRE</w:t>
      </w:r>
    </w:p>
    <w:p w14:paraId="25DB8456" w14:textId="5BB01548" w:rsidR="007A7831" w:rsidRDefault="007A7831" w:rsidP="007A7831">
      <w:hyperlink r:id="rId11" w:history="1">
        <w:r w:rsidRPr="006F09D6">
          <w:rPr>
            <w:rStyle w:val="aff1"/>
          </w:rPr>
          <w:t>https://camp-fire.jp</w:t>
        </w:r>
      </w:hyperlink>
    </w:p>
    <w:p w14:paraId="4F4422DC" w14:textId="24A7400B" w:rsidR="00B25D10" w:rsidRDefault="00B25D10" w:rsidP="00B25D10">
      <w:pPr>
        <w:pStyle w:val="1"/>
      </w:pPr>
      <w:r>
        <w:rPr>
          <w:rFonts w:hint="eastAsia"/>
        </w:rPr>
        <w:t>クラウドファンディングにおける目標金額</w:t>
      </w:r>
    </w:p>
    <w:p w14:paraId="23FAF121" w14:textId="62E87C1F" w:rsidR="00B1472B" w:rsidRPr="009451AC" w:rsidRDefault="72704908" w:rsidP="009451AC">
      <w:r>
        <w:t>¥1,000,000</w:t>
      </w:r>
      <w:r>
        <w:t>－</w:t>
      </w:r>
    </w:p>
    <w:p w14:paraId="5A46EB83" w14:textId="77777777" w:rsidR="009451AC" w:rsidRDefault="009451AC">
      <w:pPr>
        <w:spacing w:after="200" w:line="288" w:lineRule="auto"/>
        <w:ind w:firstLineChars="0" w:firstLine="0"/>
        <w:rPr>
          <w:rFonts w:cstheme="majorBidi"/>
          <w:b/>
          <w:bCs/>
          <w:color w:val="622423" w:themeColor="accent2" w:themeShade="7F"/>
          <w:sz w:val="24"/>
          <w:szCs w:val="22"/>
        </w:rPr>
      </w:pPr>
      <w:r>
        <w:br w:type="page"/>
      </w:r>
    </w:p>
    <w:p w14:paraId="1597A08A" w14:textId="0BEE9140" w:rsidR="00B25D10" w:rsidRDefault="00B25D10" w:rsidP="00B25D10">
      <w:pPr>
        <w:pStyle w:val="1"/>
      </w:pPr>
      <w:r>
        <w:rPr>
          <w:rFonts w:hint="eastAsia"/>
        </w:rPr>
        <w:lastRenderedPageBreak/>
        <w:t>目標金額内訳</w:t>
      </w:r>
    </w:p>
    <w:p w14:paraId="0F9D0E5F" w14:textId="6174D4C8" w:rsidR="00B25D10" w:rsidRPr="00B25D10" w:rsidRDefault="00826F28" w:rsidP="00B25D10">
      <w:r w:rsidRPr="00826F28">
        <w:rPr>
          <w:noProof/>
        </w:rPr>
        <w:drawing>
          <wp:inline distT="0" distB="0" distL="0" distR="0" wp14:anchorId="29C8A4F5" wp14:editId="3DA44195">
            <wp:extent cx="3507105" cy="1851660"/>
            <wp:effectExtent l="0" t="0" r="0" b="0"/>
            <wp:docPr id="16582941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105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BDA9C" w14:textId="285A3044" w:rsidR="00B25D10" w:rsidRDefault="00B25D10" w:rsidP="00B25D10">
      <w:pPr>
        <w:pStyle w:val="1"/>
      </w:pPr>
      <w:r w:rsidRPr="00B25D10">
        <w:rPr>
          <w:rFonts w:hint="eastAsia"/>
        </w:rPr>
        <w:t>クラウドファンディング公開予定時期</w:t>
      </w:r>
    </w:p>
    <w:p w14:paraId="431FA6D4" w14:textId="76C4617D" w:rsidR="00734AD0" w:rsidRDefault="32BC4133" w:rsidP="00734AD0">
      <w:r>
        <w:t>2025</w:t>
      </w:r>
      <w:r>
        <w:t>年</w:t>
      </w:r>
      <w:r>
        <w:t>9</w:t>
      </w:r>
      <w:r>
        <w:t>月</w:t>
      </w:r>
      <w:r>
        <w:t>1</w:t>
      </w:r>
      <w:r>
        <w:t>日</w:t>
      </w:r>
      <w:r w:rsidR="5B315E89">
        <w:t>(</w:t>
      </w:r>
      <w:r w:rsidR="5B315E89">
        <w:t>月</w:t>
      </w:r>
      <w:r w:rsidR="5B315E89">
        <w:t>)</w:t>
      </w:r>
      <w:r w:rsidR="7C7804CB">
        <w:t xml:space="preserve"> </w:t>
      </w:r>
      <w:r>
        <w:t>〜</w:t>
      </w:r>
      <w:r w:rsidR="4BD7DC19">
        <w:t xml:space="preserve"> </w:t>
      </w:r>
      <w:r>
        <w:t>2025</w:t>
      </w:r>
      <w:r>
        <w:t>年</w:t>
      </w:r>
      <w:r>
        <w:t>11</w:t>
      </w:r>
      <w:r>
        <w:t>月</w:t>
      </w:r>
      <w:r>
        <w:t>1</w:t>
      </w:r>
      <w:r>
        <w:t>日</w:t>
      </w:r>
      <w:r w:rsidR="6C511617">
        <w:t>(</w:t>
      </w:r>
      <w:r w:rsidR="6C511617">
        <w:t>土</w:t>
      </w:r>
      <w:r w:rsidR="6C511617">
        <w:t>)</w:t>
      </w:r>
    </w:p>
    <w:p w14:paraId="62C680FC" w14:textId="75478A7B" w:rsidR="005522E8" w:rsidRPr="005522E8" w:rsidRDefault="005D714C" w:rsidP="005522E8">
      <w:pPr>
        <w:pStyle w:val="1"/>
      </w:pPr>
      <w:r>
        <w:rPr>
          <w:rFonts w:hint="eastAsia"/>
        </w:rPr>
        <w:t>広報</w:t>
      </w:r>
      <w:r w:rsidR="00351F2A">
        <w:rPr>
          <w:rFonts w:hint="eastAsia"/>
        </w:rPr>
        <w:t>宣伝</w:t>
      </w:r>
      <w:r>
        <w:rPr>
          <w:rFonts w:hint="eastAsia"/>
        </w:rPr>
        <w:t>活動</w:t>
      </w:r>
    </w:p>
    <w:p w14:paraId="6513AF02" w14:textId="26AD8319" w:rsidR="005522E8" w:rsidRDefault="00AB3871" w:rsidP="00F37D3D">
      <w:pPr>
        <w:pStyle w:val="af"/>
        <w:numPr>
          <w:ilvl w:val="0"/>
          <w:numId w:val="19"/>
        </w:numPr>
        <w:ind w:firstLineChars="0"/>
      </w:pPr>
      <w:r>
        <w:rPr>
          <w:rFonts w:hint="eastAsia"/>
        </w:rPr>
        <w:t>チラシ</w:t>
      </w:r>
      <w:r w:rsidR="392C0E15">
        <w:t>の作成・配布</w:t>
      </w:r>
    </w:p>
    <w:p w14:paraId="21F0F8F3" w14:textId="69808BBF" w:rsidR="00351F2A" w:rsidRPr="005522E8" w:rsidRDefault="392C0E15" w:rsidP="00F37D3D">
      <w:pPr>
        <w:pStyle w:val="af"/>
        <w:ind w:left="660" w:firstLineChars="0" w:firstLine="0"/>
      </w:pPr>
      <w:r>
        <w:t>本クラウドファンディングを宣伝する</w:t>
      </w:r>
      <w:r w:rsidR="00CC4C1F">
        <w:rPr>
          <w:rFonts w:hint="eastAsia"/>
        </w:rPr>
        <w:t>チラシ</w:t>
      </w:r>
      <w:r>
        <w:t>を作成し、学内で配布活動を行う。また、つくば市内を中心とした公共施設・近隣商店等に</w:t>
      </w:r>
      <w:r w:rsidR="00CC4C1F">
        <w:rPr>
          <w:rFonts w:hint="eastAsia"/>
        </w:rPr>
        <w:t>チラシ</w:t>
      </w:r>
      <w:r>
        <w:t>の設置と配布を依頼する。</w:t>
      </w:r>
    </w:p>
    <w:p w14:paraId="5F4229BC" w14:textId="77777777" w:rsidR="005522E8" w:rsidRDefault="392C0E15" w:rsidP="00F37D3D">
      <w:pPr>
        <w:pStyle w:val="af"/>
        <w:numPr>
          <w:ilvl w:val="0"/>
          <w:numId w:val="19"/>
        </w:numPr>
        <w:ind w:firstLineChars="0"/>
      </w:pPr>
      <w:r>
        <w:t>ポスターの作成・掲示</w:t>
      </w:r>
    </w:p>
    <w:p w14:paraId="4F472B79" w14:textId="17C3B402" w:rsidR="00351F2A" w:rsidRPr="005522E8" w:rsidRDefault="392C0E15" w:rsidP="00CF525B">
      <w:pPr>
        <w:pStyle w:val="af"/>
        <w:ind w:left="660" w:firstLineChars="0" w:firstLine="0"/>
      </w:pPr>
      <w:r>
        <w:t>クラウドファンディングを宣伝するポスターを作成し、大学内の</w:t>
      </w:r>
      <w:r w:rsidR="00CF525B">
        <w:rPr>
          <w:rFonts w:hint="eastAsia"/>
        </w:rPr>
        <w:t>掲示板及び</w:t>
      </w:r>
      <w:r w:rsidR="00CF446C">
        <w:rPr>
          <w:rFonts w:hint="eastAsia"/>
        </w:rPr>
        <w:t>食堂や購買の</w:t>
      </w:r>
      <w:r>
        <w:t>店頭</w:t>
      </w:r>
      <w:r w:rsidR="00CF525B">
        <w:rPr>
          <w:rFonts w:hint="eastAsia"/>
        </w:rPr>
        <w:t>、</w:t>
      </w:r>
      <w:r>
        <w:rPr>
          <w:rFonts w:hint="eastAsia"/>
        </w:rPr>
        <w:t>つ</w:t>
      </w:r>
      <w:r>
        <w:t>くば市内を中心とした公共施設・近隣商店等にポスターの</w:t>
      </w:r>
      <w:r w:rsidR="00B47C7A">
        <w:rPr>
          <w:rFonts w:hint="eastAsia"/>
        </w:rPr>
        <w:t>掲示</w:t>
      </w:r>
      <w:r>
        <w:t>を依頼する。</w:t>
      </w:r>
    </w:p>
    <w:p w14:paraId="30B577FB" w14:textId="77777777" w:rsidR="00D2131D" w:rsidRDefault="392C0E15" w:rsidP="00F37D3D">
      <w:pPr>
        <w:pStyle w:val="af"/>
        <w:numPr>
          <w:ilvl w:val="0"/>
          <w:numId w:val="19"/>
        </w:numPr>
        <w:ind w:firstLineChars="0"/>
      </w:pPr>
      <w:r>
        <w:t>SNS</w:t>
      </w:r>
      <w:r>
        <w:t>を用いた宣伝活動</w:t>
      </w:r>
    </w:p>
    <w:p w14:paraId="3A98F5B4" w14:textId="52BEB153" w:rsidR="00351F2A" w:rsidRPr="005522E8" w:rsidRDefault="392C0E15" w:rsidP="00D2131D">
      <w:pPr>
        <w:pStyle w:val="af"/>
        <w:ind w:left="660" w:firstLineChars="0" w:firstLine="0"/>
      </w:pPr>
      <w:r>
        <w:t>雙峰祭公式</w:t>
      </w:r>
      <w:r>
        <w:t>X</w:t>
      </w:r>
      <w:r>
        <w:t>アカウント・雙峰祭公式</w:t>
      </w:r>
      <w:r>
        <w:t>Instagram</w:t>
      </w:r>
      <w:r>
        <w:t>アカウント等の</w:t>
      </w:r>
      <w:r>
        <w:t>SNS</w:t>
      </w:r>
      <w:r>
        <w:t>アカウントを通して、本クラウドファンディングについての情報を広報宣伝する。</w:t>
      </w:r>
      <w:r w:rsidR="00D915CE">
        <w:rPr>
          <w:rFonts w:hint="eastAsia"/>
        </w:rPr>
        <w:t>加えて、雙峰祭公式</w:t>
      </w:r>
      <w:r w:rsidR="00D915CE">
        <w:rPr>
          <w:rFonts w:hint="eastAsia"/>
        </w:rPr>
        <w:t>W</w:t>
      </w:r>
      <w:r w:rsidR="00D915CE">
        <w:t>eb</w:t>
      </w:r>
      <w:r w:rsidR="00D915CE">
        <w:rPr>
          <w:rFonts w:hint="eastAsia"/>
        </w:rPr>
        <w:t>サイトに本</w:t>
      </w:r>
      <w:r w:rsidR="00D915CE">
        <w:t>クラウドファンディングについての情報を</w:t>
      </w:r>
      <w:r w:rsidR="00D915CE">
        <w:rPr>
          <w:rFonts w:hint="eastAsia"/>
        </w:rPr>
        <w:t>掲載する。</w:t>
      </w:r>
    </w:p>
    <w:p w14:paraId="5FD4E261" w14:textId="77777777" w:rsidR="005522E8" w:rsidRDefault="392C0E15" w:rsidP="00F37D3D">
      <w:pPr>
        <w:pStyle w:val="af"/>
        <w:numPr>
          <w:ilvl w:val="0"/>
          <w:numId w:val="19"/>
        </w:numPr>
        <w:ind w:firstLineChars="0"/>
      </w:pPr>
      <w:r>
        <w:t>茗渓会へ協力を依頼</w:t>
      </w:r>
    </w:p>
    <w:p w14:paraId="22465836" w14:textId="10BDE3B2" w:rsidR="00AE4A3F" w:rsidRPr="005522E8" w:rsidRDefault="392C0E15" w:rsidP="00752145">
      <w:pPr>
        <w:pStyle w:val="af"/>
        <w:ind w:left="660" w:firstLineChars="0" w:firstLine="0"/>
      </w:pPr>
      <w:r>
        <w:t>茗渓会の公式</w:t>
      </w:r>
      <w:r>
        <w:t>web</w:t>
      </w:r>
      <w:r>
        <w:t>ページに本クラウドファンディングを宣伝するページの掲載を依頼する。</w:t>
      </w:r>
    </w:p>
    <w:sectPr w:rsidR="00AE4A3F" w:rsidRPr="005522E8" w:rsidSect="00157DE5">
      <w:headerReference w:type="default" r:id="rId13"/>
      <w:footerReference w:type="defaul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1B76" w14:textId="77777777" w:rsidR="002D2FCA" w:rsidRDefault="002D2FCA" w:rsidP="003F30BD">
      <w:r>
        <w:separator/>
      </w:r>
    </w:p>
  </w:endnote>
  <w:endnote w:type="continuationSeparator" w:id="0">
    <w:p w14:paraId="444FD3ED" w14:textId="77777777" w:rsidR="002D2FCA" w:rsidRDefault="002D2FCA" w:rsidP="003F30BD">
      <w:r>
        <w:continuationSeparator/>
      </w:r>
    </w:p>
  </w:endnote>
  <w:endnote w:type="continuationNotice" w:id="1">
    <w:p w14:paraId="29462E60" w14:textId="77777777" w:rsidR="002D2FCA" w:rsidRDefault="002D2F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D10D1ED" w14:paraId="5C3D5338" w14:textId="77777777" w:rsidTr="4D10D1ED">
      <w:trPr>
        <w:trHeight w:val="300"/>
      </w:trPr>
      <w:tc>
        <w:tcPr>
          <w:tcW w:w="3245" w:type="dxa"/>
        </w:tcPr>
        <w:p w14:paraId="3EFB1F6A" w14:textId="7E6F4F40" w:rsidR="4D10D1ED" w:rsidRDefault="4D10D1ED" w:rsidP="4D10D1ED">
          <w:pPr>
            <w:pStyle w:val="a3"/>
            <w:ind w:left="-115"/>
          </w:pPr>
        </w:p>
      </w:tc>
      <w:tc>
        <w:tcPr>
          <w:tcW w:w="3245" w:type="dxa"/>
        </w:tcPr>
        <w:p w14:paraId="7D9D82E7" w14:textId="4D6E78AB" w:rsidR="4D10D1ED" w:rsidRDefault="4D10D1ED" w:rsidP="4D10D1ED">
          <w:pPr>
            <w:pStyle w:val="a3"/>
            <w:jc w:val="center"/>
          </w:pPr>
        </w:p>
      </w:tc>
      <w:tc>
        <w:tcPr>
          <w:tcW w:w="3245" w:type="dxa"/>
        </w:tcPr>
        <w:p w14:paraId="23668E6B" w14:textId="1274D680" w:rsidR="4D10D1ED" w:rsidRDefault="4D10D1ED" w:rsidP="4D10D1ED">
          <w:pPr>
            <w:pStyle w:val="a3"/>
            <w:ind w:right="-115"/>
            <w:jc w:val="right"/>
          </w:pPr>
        </w:p>
      </w:tc>
    </w:tr>
  </w:tbl>
  <w:p w14:paraId="7475987A" w14:textId="2FCBD30E" w:rsidR="4D10D1ED" w:rsidRDefault="4D10D1ED" w:rsidP="4D10D1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5355F" w14:textId="77777777" w:rsidR="002D2FCA" w:rsidRDefault="002D2FCA" w:rsidP="003F30BD">
      <w:r>
        <w:separator/>
      </w:r>
    </w:p>
  </w:footnote>
  <w:footnote w:type="continuationSeparator" w:id="0">
    <w:p w14:paraId="1FB036F7" w14:textId="77777777" w:rsidR="002D2FCA" w:rsidRDefault="002D2FCA" w:rsidP="003F30BD">
      <w:r>
        <w:continuationSeparator/>
      </w:r>
    </w:p>
  </w:footnote>
  <w:footnote w:type="continuationNotice" w:id="1">
    <w:p w14:paraId="231046B3" w14:textId="77777777" w:rsidR="002D2FCA" w:rsidRDefault="002D2F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D10D1ED" w14:paraId="39E6A574" w14:textId="77777777" w:rsidTr="4D10D1ED">
      <w:trPr>
        <w:trHeight w:val="300"/>
      </w:trPr>
      <w:tc>
        <w:tcPr>
          <w:tcW w:w="3245" w:type="dxa"/>
        </w:tcPr>
        <w:p w14:paraId="6768465D" w14:textId="73CB4FF5" w:rsidR="4D10D1ED" w:rsidRDefault="4D10D1ED" w:rsidP="4D10D1ED">
          <w:pPr>
            <w:pStyle w:val="a3"/>
            <w:ind w:left="-115"/>
          </w:pPr>
        </w:p>
      </w:tc>
      <w:tc>
        <w:tcPr>
          <w:tcW w:w="3245" w:type="dxa"/>
        </w:tcPr>
        <w:p w14:paraId="67938A8D" w14:textId="74003EC7" w:rsidR="4D10D1ED" w:rsidRDefault="4D10D1ED" w:rsidP="4D10D1ED">
          <w:pPr>
            <w:pStyle w:val="a3"/>
            <w:jc w:val="center"/>
          </w:pPr>
        </w:p>
      </w:tc>
      <w:tc>
        <w:tcPr>
          <w:tcW w:w="3245" w:type="dxa"/>
        </w:tcPr>
        <w:p w14:paraId="5EB14452" w14:textId="49F09820" w:rsidR="4D10D1ED" w:rsidRDefault="4D10D1ED" w:rsidP="4D10D1ED">
          <w:pPr>
            <w:pStyle w:val="a3"/>
            <w:ind w:right="-115"/>
            <w:jc w:val="right"/>
          </w:pPr>
        </w:p>
      </w:tc>
    </w:tr>
  </w:tbl>
  <w:p w14:paraId="3441B9D7" w14:textId="1446B124" w:rsidR="4D10D1ED" w:rsidRDefault="4D10D1ED" w:rsidP="4D10D1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0C23"/>
    <w:multiLevelType w:val="hybridMultilevel"/>
    <w:tmpl w:val="748465E0"/>
    <w:lvl w:ilvl="0" w:tplc="CAD2550E">
      <w:start w:val="1"/>
      <w:numFmt w:val="bullet"/>
      <w:lvlText w:val=""/>
      <w:lvlJc w:val="left"/>
      <w:pPr>
        <w:ind w:left="580" w:hanging="420"/>
      </w:pPr>
      <w:rPr>
        <w:rFonts w:ascii="Wingdings" w:hAnsi="Wingdings" w:hint="default"/>
      </w:rPr>
    </w:lvl>
    <w:lvl w:ilvl="1" w:tplc="8C7028A4">
      <w:start w:val="1"/>
      <w:numFmt w:val="bullet"/>
      <w:lvlText w:val="o"/>
      <w:lvlJc w:val="left"/>
      <w:pPr>
        <w:ind w:left="1300" w:hanging="420"/>
      </w:pPr>
      <w:rPr>
        <w:rFonts w:ascii="Courier New" w:hAnsi="Courier New" w:hint="default"/>
      </w:rPr>
    </w:lvl>
    <w:lvl w:ilvl="2" w:tplc="5FC8EB76">
      <w:start w:val="1"/>
      <w:numFmt w:val="bullet"/>
      <w:lvlText w:val=""/>
      <w:lvlJc w:val="left"/>
      <w:pPr>
        <w:ind w:left="2020" w:hanging="420"/>
      </w:pPr>
      <w:rPr>
        <w:rFonts w:ascii="Wingdings" w:hAnsi="Wingdings" w:hint="default"/>
      </w:rPr>
    </w:lvl>
    <w:lvl w:ilvl="3" w:tplc="B86E0052">
      <w:start w:val="1"/>
      <w:numFmt w:val="bullet"/>
      <w:lvlText w:val=""/>
      <w:lvlJc w:val="left"/>
      <w:pPr>
        <w:ind w:left="2740" w:hanging="420"/>
      </w:pPr>
      <w:rPr>
        <w:rFonts w:ascii="Symbol" w:hAnsi="Symbol" w:hint="default"/>
      </w:rPr>
    </w:lvl>
    <w:lvl w:ilvl="4" w:tplc="C61CADE2">
      <w:start w:val="1"/>
      <w:numFmt w:val="bullet"/>
      <w:lvlText w:val="o"/>
      <w:lvlJc w:val="left"/>
      <w:pPr>
        <w:ind w:left="3460" w:hanging="420"/>
      </w:pPr>
      <w:rPr>
        <w:rFonts w:ascii="Courier New" w:hAnsi="Courier New" w:hint="default"/>
      </w:rPr>
    </w:lvl>
    <w:lvl w:ilvl="5" w:tplc="61E4E94E">
      <w:start w:val="1"/>
      <w:numFmt w:val="bullet"/>
      <w:lvlText w:val=""/>
      <w:lvlJc w:val="left"/>
      <w:pPr>
        <w:ind w:left="4180" w:hanging="420"/>
      </w:pPr>
      <w:rPr>
        <w:rFonts w:ascii="Wingdings" w:hAnsi="Wingdings" w:hint="default"/>
      </w:rPr>
    </w:lvl>
    <w:lvl w:ilvl="6" w:tplc="F12AA1C6">
      <w:start w:val="1"/>
      <w:numFmt w:val="bullet"/>
      <w:lvlText w:val=""/>
      <w:lvlJc w:val="left"/>
      <w:pPr>
        <w:ind w:left="4900" w:hanging="420"/>
      </w:pPr>
      <w:rPr>
        <w:rFonts w:ascii="Symbol" w:hAnsi="Symbol" w:hint="default"/>
      </w:rPr>
    </w:lvl>
    <w:lvl w:ilvl="7" w:tplc="978A21EA">
      <w:start w:val="1"/>
      <w:numFmt w:val="bullet"/>
      <w:lvlText w:val="o"/>
      <w:lvlJc w:val="left"/>
      <w:pPr>
        <w:ind w:left="5620" w:hanging="420"/>
      </w:pPr>
      <w:rPr>
        <w:rFonts w:ascii="Courier New" w:hAnsi="Courier New" w:hint="default"/>
      </w:rPr>
    </w:lvl>
    <w:lvl w:ilvl="8" w:tplc="6BEA4FF6">
      <w:start w:val="1"/>
      <w:numFmt w:val="bullet"/>
      <w:lvlText w:val=""/>
      <w:lvlJc w:val="left"/>
      <w:pPr>
        <w:ind w:left="6340" w:hanging="420"/>
      </w:pPr>
      <w:rPr>
        <w:rFonts w:ascii="Wingdings" w:hAnsi="Wingdings" w:hint="default"/>
      </w:rPr>
    </w:lvl>
  </w:abstractNum>
  <w:abstractNum w:abstractNumId="1" w15:restartNumberingAfterBreak="0">
    <w:nsid w:val="13CD6005"/>
    <w:multiLevelType w:val="hybridMultilevel"/>
    <w:tmpl w:val="CF6ABFE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98C3F6D"/>
    <w:multiLevelType w:val="hybridMultilevel"/>
    <w:tmpl w:val="E8DA995A"/>
    <w:lvl w:ilvl="0" w:tplc="E17A916E">
      <w:start w:val="1"/>
      <w:numFmt w:val="bullet"/>
      <w:lvlText w:val="o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3" w15:restartNumberingAfterBreak="0">
    <w:nsid w:val="21310D70"/>
    <w:multiLevelType w:val="hybridMultilevel"/>
    <w:tmpl w:val="8346B51A"/>
    <w:lvl w:ilvl="0" w:tplc="2ABAA076">
      <w:start w:val="1"/>
      <w:numFmt w:val="bullet"/>
      <w:lvlText w:val="□"/>
      <w:lvlJc w:val="left"/>
      <w:pPr>
        <w:ind w:left="66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4" w15:restartNumberingAfterBreak="0">
    <w:nsid w:val="29CE709A"/>
    <w:multiLevelType w:val="hybridMultilevel"/>
    <w:tmpl w:val="FF341F36"/>
    <w:lvl w:ilvl="0" w:tplc="E17A916E">
      <w:start w:val="1"/>
      <w:numFmt w:val="bullet"/>
      <w:lvlText w:val="o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93A1636"/>
    <w:multiLevelType w:val="hybridMultilevel"/>
    <w:tmpl w:val="E4F4EABE"/>
    <w:lvl w:ilvl="0" w:tplc="04090001">
      <w:start w:val="1"/>
      <w:numFmt w:val="bullet"/>
      <w:lvlText w:val=""/>
      <w:lvlJc w:val="left"/>
      <w:pPr>
        <w:ind w:left="66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6" w15:restartNumberingAfterBreak="0">
    <w:nsid w:val="4132AB00"/>
    <w:multiLevelType w:val="hybridMultilevel"/>
    <w:tmpl w:val="A0EADE1A"/>
    <w:lvl w:ilvl="0" w:tplc="403ED40A">
      <w:start w:val="1"/>
      <w:numFmt w:val="bullet"/>
      <w:lvlText w:val=""/>
      <w:lvlJc w:val="left"/>
      <w:pPr>
        <w:ind w:left="580" w:hanging="420"/>
      </w:pPr>
      <w:rPr>
        <w:rFonts w:ascii="Wingdings" w:hAnsi="Wingdings" w:hint="default"/>
      </w:rPr>
    </w:lvl>
    <w:lvl w:ilvl="1" w:tplc="03681176">
      <w:start w:val="1"/>
      <w:numFmt w:val="bullet"/>
      <w:lvlText w:val="o"/>
      <w:lvlJc w:val="left"/>
      <w:pPr>
        <w:ind w:left="1300" w:hanging="420"/>
      </w:pPr>
      <w:rPr>
        <w:rFonts w:ascii="Courier New" w:hAnsi="Courier New" w:hint="default"/>
      </w:rPr>
    </w:lvl>
    <w:lvl w:ilvl="2" w:tplc="4FAA7D02">
      <w:start w:val="1"/>
      <w:numFmt w:val="bullet"/>
      <w:lvlText w:val=""/>
      <w:lvlJc w:val="left"/>
      <w:pPr>
        <w:ind w:left="2020" w:hanging="420"/>
      </w:pPr>
      <w:rPr>
        <w:rFonts w:ascii="Wingdings" w:hAnsi="Wingdings" w:hint="default"/>
      </w:rPr>
    </w:lvl>
    <w:lvl w:ilvl="3" w:tplc="3CB8B3D2">
      <w:start w:val="1"/>
      <w:numFmt w:val="bullet"/>
      <w:lvlText w:val=""/>
      <w:lvlJc w:val="left"/>
      <w:pPr>
        <w:ind w:left="2740" w:hanging="420"/>
      </w:pPr>
      <w:rPr>
        <w:rFonts w:ascii="Symbol" w:hAnsi="Symbol" w:hint="default"/>
      </w:rPr>
    </w:lvl>
    <w:lvl w:ilvl="4" w:tplc="FA761126">
      <w:start w:val="1"/>
      <w:numFmt w:val="bullet"/>
      <w:lvlText w:val="o"/>
      <w:lvlJc w:val="left"/>
      <w:pPr>
        <w:ind w:left="3460" w:hanging="420"/>
      </w:pPr>
      <w:rPr>
        <w:rFonts w:ascii="Courier New" w:hAnsi="Courier New" w:hint="default"/>
      </w:rPr>
    </w:lvl>
    <w:lvl w:ilvl="5" w:tplc="5C9AF634">
      <w:start w:val="1"/>
      <w:numFmt w:val="bullet"/>
      <w:lvlText w:val=""/>
      <w:lvlJc w:val="left"/>
      <w:pPr>
        <w:ind w:left="4180" w:hanging="420"/>
      </w:pPr>
      <w:rPr>
        <w:rFonts w:ascii="Wingdings" w:hAnsi="Wingdings" w:hint="default"/>
      </w:rPr>
    </w:lvl>
    <w:lvl w:ilvl="6" w:tplc="BBDC587E">
      <w:start w:val="1"/>
      <w:numFmt w:val="bullet"/>
      <w:lvlText w:val=""/>
      <w:lvlJc w:val="left"/>
      <w:pPr>
        <w:ind w:left="4900" w:hanging="420"/>
      </w:pPr>
      <w:rPr>
        <w:rFonts w:ascii="Symbol" w:hAnsi="Symbol" w:hint="default"/>
      </w:rPr>
    </w:lvl>
    <w:lvl w:ilvl="7" w:tplc="3F5C30A4">
      <w:start w:val="1"/>
      <w:numFmt w:val="bullet"/>
      <w:lvlText w:val="o"/>
      <w:lvlJc w:val="left"/>
      <w:pPr>
        <w:ind w:left="5620" w:hanging="420"/>
      </w:pPr>
      <w:rPr>
        <w:rFonts w:ascii="Courier New" w:hAnsi="Courier New" w:hint="default"/>
      </w:rPr>
    </w:lvl>
    <w:lvl w:ilvl="8" w:tplc="6A164136">
      <w:start w:val="1"/>
      <w:numFmt w:val="bullet"/>
      <w:lvlText w:val=""/>
      <w:lvlJc w:val="left"/>
      <w:pPr>
        <w:ind w:left="6340" w:hanging="420"/>
      </w:pPr>
      <w:rPr>
        <w:rFonts w:ascii="Wingdings" w:hAnsi="Wingdings" w:hint="default"/>
      </w:rPr>
    </w:lvl>
  </w:abstractNum>
  <w:abstractNum w:abstractNumId="7" w15:restartNumberingAfterBreak="0">
    <w:nsid w:val="420E6A26"/>
    <w:multiLevelType w:val="hybridMultilevel"/>
    <w:tmpl w:val="7F5C801C"/>
    <w:lvl w:ilvl="0" w:tplc="106C7CCC">
      <w:start w:val="1"/>
      <w:numFmt w:val="bullet"/>
      <w:lvlText w:val=""/>
      <w:lvlJc w:val="left"/>
      <w:pPr>
        <w:ind w:left="580" w:hanging="420"/>
      </w:pPr>
      <w:rPr>
        <w:rFonts w:ascii="Wingdings" w:hAnsi="Wingdings" w:hint="default"/>
      </w:rPr>
    </w:lvl>
    <w:lvl w:ilvl="1" w:tplc="203018C4">
      <w:start w:val="1"/>
      <w:numFmt w:val="bullet"/>
      <w:lvlText w:val="o"/>
      <w:lvlJc w:val="left"/>
      <w:pPr>
        <w:ind w:left="1300" w:hanging="420"/>
      </w:pPr>
      <w:rPr>
        <w:rFonts w:ascii="Courier New" w:hAnsi="Courier New" w:hint="default"/>
      </w:rPr>
    </w:lvl>
    <w:lvl w:ilvl="2" w:tplc="772E83EE">
      <w:start w:val="1"/>
      <w:numFmt w:val="bullet"/>
      <w:lvlText w:val=""/>
      <w:lvlJc w:val="left"/>
      <w:pPr>
        <w:ind w:left="2020" w:hanging="420"/>
      </w:pPr>
      <w:rPr>
        <w:rFonts w:ascii="Wingdings" w:hAnsi="Wingdings" w:hint="default"/>
      </w:rPr>
    </w:lvl>
    <w:lvl w:ilvl="3" w:tplc="A6C6A322">
      <w:start w:val="1"/>
      <w:numFmt w:val="bullet"/>
      <w:lvlText w:val=""/>
      <w:lvlJc w:val="left"/>
      <w:pPr>
        <w:ind w:left="2740" w:hanging="420"/>
      </w:pPr>
      <w:rPr>
        <w:rFonts w:ascii="Symbol" w:hAnsi="Symbol" w:hint="default"/>
      </w:rPr>
    </w:lvl>
    <w:lvl w:ilvl="4" w:tplc="CF020BB0">
      <w:start w:val="1"/>
      <w:numFmt w:val="bullet"/>
      <w:lvlText w:val="o"/>
      <w:lvlJc w:val="left"/>
      <w:pPr>
        <w:ind w:left="3460" w:hanging="420"/>
      </w:pPr>
      <w:rPr>
        <w:rFonts w:ascii="Courier New" w:hAnsi="Courier New" w:hint="default"/>
      </w:rPr>
    </w:lvl>
    <w:lvl w:ilvl="5" w:tplc="ACDAC7D2">
      <w:start w:val="1"/>
      <w:numFmt w:val="bullet"/>
      <w:lvlText w:val=""/>
      <w:lvlJc w:val="left"/>
      <w:pPr>
        <w:ind w:left="4180" w:hanging="420"/>
      </w:pPr>
      <w:rPr>
        <w:rFonts w:ascii="Wingdings" w:hAnsi="Wingdings" w:hint="default"/>
      </w:rPr>
    </w:lvl>
    <w:lvl w:ilvl="6" w:tplc="46B4D176">
      <w:start w:val="1"/>
      <w:numFmt w:val="bullet"/>
      <w:lvlText w:val=""/>
      <w:lvlJc w:val="left"/>
      <w:pPr>
        <w:ind w:left="4900" w:hanging="420"/>
      </w:pPr>
      <w:rPr>
        <w:rFonts w:ascii="Symbol" w:hAnsi="Symbol" w:hint="default"/>
      </w:rPr>
    </w:lvl>
    <w:lvl w:ilvl="7" w:tplc="3B00C606">
      <w:start w:val="1"/>
      <w:numFmt w:val="bullet"/>
      <w:lvlText w:val="o"/>
      <w:lvlJc w:val="left"/>
      <w:pPr>
        <w:ind w:left="5620" w:hanging="420"/>
      </w:pPr>
      <w:rPr>
        <w:rFonts w:ascii="Courier New" w:hAnsi="Courier New" w:hint="default"/>
      </w:rPr>
    </w:lvl>
    <w:lvl w:ilvl="8" w:tplc="8DF09102">
      <w:start w:val="1"/>
      <w:numFmt w:val="bullet"/>
      <w:lvlText w:val=""/>
      <w:lvlJc w:val="left"/>
      <w:pPr>
        <w:ind w:left="6340" w:hanging="420"/>
      </w:pPr>
      <w:rPr>
        <w:rFonts w:ascii="Wingdings" w:hAnsi="Wingdings" w:hint="default"/>
      </w:rPr>
    </w:lvl>
  </w:abstractNum>
  <w:abstractNum w:abstractNumId="8" w15:restartNumberingAfterBreak="0">
    <w:nsid w:val="4A1D0483"/>
    <w:multiLevelType w:val="hybridMultilevel"/>
    <w:tmpl w:val="87762126"/>
    <w:lvl w:ilvl="0" w:tplc="E0524182">
      <w:start w:val="1"/>
      <w:numFmt w:val="lowerLetter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4D144824"/>
    <w:multiLevelType w:val="hybridMultilevel"/>
    <w:tmpl w:val="3E56BC88"/>
    <w:lvl w:ilvl="0" w:tplc="6AEEA6E4">
      <w:start w:val="1"/>
      <w:numFmt w:val="bullet"/>
      <w:lvlText w:val="※"/>
      <w:lvlJc w:val="left"/>
      <w:pPr>
        <w:ind w:left="6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4F3C07AF"/>
    <w:multiLevelType w:val="hybridMultilevel"/>
    <w:tmpl w:val="8EBC5546"/>
    <w:lvl w:ilvl="0" w:tplc="E17A916E">
      <w:start w:val="1"/>
      <w:numFmt w:val="bullet"/>
      <w:lvlText w:val="o"/>
      <w:lvlJc w:val="left"/>
      <w:pPr>
        <w:ind w:left="66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1" w15:restartNumberingAfterBreak="0">
    <w:nsid w:val="52247F2E"/>
    <w:multiLevelType w:val="hybridMultilevel"/>
    <w:tmpl w:val="58E244AC"/>
    <w:lvl w:ilvl="0" w:tplc="403ED40A">
      <w:start w:val="1"/>
      <w:numFmt w:val="bullet"/>
      <w:lvlText w:val=""/>
      <w:lvlJc w:val="left"/>
      <w:pPr>
        <w:ind w:left="12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2" w15:restartNumberingAfterBreak="0">
    <w:nsid w:val="54243FFE"/>
    <w:multiLevelType w:val="hybridMultilevel"/>
    <w:tmpl w:val="1B40B328"/>
    <w:lvl w:ilvl="0" w:tplc="967EE0EE">
      <w:start w:val="1"/>
      <w:numFmt w:val="bullet"/>
      <w:lvlText w:val="※"/>
      <w:lvlJc w:val="left"/>
      <w:pPr>
        <w:ind w:left="640" w:hanging="420"/>
      </w:pPr>
      <w:rPr>
        <w:rFonts w:ascii="HG丸ｺﾞｼｯｸM-PRO" w:eastAsia="HG丸ｺﾞｼｯｸM-PRO" w:hAnsi="HG丸ｺﾞｼｯｸM-PR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5A623A5E"/>
    <w:multiLevelType w:val="hybridMultilevel"/>
    <w:tmpl w:val="6EB0BF8E"/>
    <w:lvl w:ilvl="0" w:tplc="41BE6FE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7EB6B10A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40E871AA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1E8E9EEE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8684083E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88908A9A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D64EEC58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77102E6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120802EC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17C1130"/>
    <w:multiLevelType w:val="hybridMultilevel"/>
    <w:tmpl w:val="A3AA2270"/>
    <w:lvl w:ilvl="0" w:tplc="9600F1C2">
      <w:start w:val="1"/>
      <w:numFmt w:val="bullet"/>
      <w:lvlText w:val=""/>
      <w:lvlJc w:val="left"/>
      <w:pPr>
        <w:ind w:left="860" w:hanging="420"/>
      </w:pPr>
      <w:rPr>
        <w:rFonts w:ascii="Wingdings" w:hAnsi="Wingdings" w:hint="default"/>
      </w:rPr>
    </w:lvl>
    <w:lvl w:ilvl="1" w:tplc="67B036F2">
      <w:start w:val="1"/>
      <w:numFmt w:val="bullet"/>
      <w:lvlText w:val="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5" w15:restartNumberingAfterBreak="0">
    <w:nsid w:val="6AA74D2B"/>
    <w:multiLevelType w:val="hybridMultilevel"/>
    <w:tmpl w:val="3BC429B0"/>
    <w:lvl w:ilvl="0" w:tplc="04090001">
      <w:start w:val="1"/>
      <w:numFmt w:val="bullet"/>
      <w:lvlText w:val=""/>
      <w:lvlJc w:val="left"/>
      <w:pPr>
        <w:ind w:left="5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6" w15:restartNumberingAfterBreak="0">
    <w:nsid w:val="7625AF3E"/>
    <w:multiLevelType w:val="hybridMultilevel"/>
    <w:tmpl w:val="9A4A7278"/>
    <w:lvl w:ilvl="0" w:tplc="FB349232">
      <w:start w:val="1"/>
      <w:numFmt w:val="bullet"/>
      <w:lvlText w:val=""/>
      <w:lvlJc w:val="left"/>
      <w:pPr>
        <w:ind w:left="580" w:hanging="420"/>
      </w:pPr>
      <w:rPr>
        <w:rFonts w:ascii="Wingdings" w:hAnsi="Wingdings" w:hint="default"/>
      </w:rPr>
    </w:lvl>
    <w:lvl w:ilvl="1" w:tplc="26ACE794">
      <w:start w:val="1"/>
      <w:numFmt w:val="bullet"/>
      <w:lvlText w:val="o"/>
      <w:lvlJc w:val="left"/>
      <w:pPr>
        <w:ind w:left="1300" w:hanging="420"/>
      </w:pPr>
      <w:rPr>
        <w:rFonts w:ascii="Courier New" w:hAnsi="Courier New" w:hint="default"/>
      </w:rPr>
    </w:lvl>
    <w:lvl w:ilvl="2" w:tplc="D5D25EAA">
      <w:start w:val="1"/>
      <w:numFmt w:val="bullet"/>
      <w:lvlText w:val=""/>
      <w:lvlJc w:val="left"/>
      <w:pPr>
        <w:ind w:left="2020" w:hanging="420"/>
      </w:pPr>
      <w:rPr>
        <w:rFonts w:ascii="Wingdings" w:hAnsi="Wingdings" w:hint="default"/>
      </w:rPr>
    </w:lvl>
    <w:lvl w:ilvl="3" w:tplc="0E60F556">
      <w:start w:val="1"/>
      <w:numFmt w:val="bullet"/>
      <w:lvlText w:val=""/>
      <w:lvlJc w:val="left"/>
      <w:pPr>
        <w:ind w:left="2740" w:hanging="420"/>
      </w:pPr>
      <w:rPr>
        <w:rFonts w:ascii="Symbol" w:hAnsi="Symbol" w:hint="default"/>
      </w:rPr>
    </w:lvl>
    <w:lvl w:ilvl="4" w:tplc="AE64CF80">
      <w:start w:val="1"/>
      <w:numFmt w:val="bullet"/>
      <w:lvlText w:val="o"/>
      <w:lvlJc w:val="left"/>
      <w:pPr>
        <w:ind w:left="3460" w:hanging="420"/>
      </w:pPr>
      <w:rPr>
        <w:rFonts w:ascii="Courier New" w:hAnsi="Courier New" w:hint="default"/>
      </w:rPr>
    </w:lvl>
    <w:lvl w:ilvl="5" w:tplc="F25EAA74">
      <w:start w:val="1"/>
      <w:numFmt w:val="bullet"/>
      <w:lvlText w:val=""/>
      <w:lvlJc w:val="left"/>
      <w:pPr>
        <w:ind w:left="4180" w:hanging="420"/>
      </w:pPr>
      <w:rPr>
        <w:rFonts w:ascii="Wingdings" w:hAnsi="Wingdings" w:hint="default"/>
      </w:rPr>
    </w:lvl>
    <w:lvl w:ilvl="6" w:tplc="A7BC66D0">
      <w:start w:val="1"/>
      <w:numFmt w:val="bullet"/>
      <w:lvlText w:val=""/>
      <w:lvlJc w:val="left"/>
      <w:pPr>
        <w:ind w:left="4900" w:hanging="420"/>
      </w:pPr>
      <w:rPr>
        <w:rFonts w:ascii="Symbol" w:hAnsi="Symbol" w:hint="default"/>
      </w:rPr>
    </w:lvl>
    <w:lvl w:ilvl="7" w:tplc="A5A8B48C">
      <w:start w:val="1"/>
      <w:numFmt w:val="bullet"/>
      <w:lvlText w:val="o"/>
      <w:lvlJc w:val="left"/>
      <w:pPr>
        <w:ind w:left="5620" w:hanging="420"/>
      </w:pPr>
      <w:rPr>
        <w:rFonts w:ascii="Courier New" w:hAnsi="Courier New" w:hint="default"/>
      </w:rPr>
    </w:lvl>
    <w:lvl w:ilvl="8" w:tplc="E898D31A">
      <w:start w:val="1"/>
      <w:numFmt w:val="bullet"/>
      <w:lvlText w:val=""/>
      <w:lvlJc w:val="left"/>
      <w:pPr>
        <w:ind w:left="6340" w:hanging="420"/>
      </w:pPr>
      <w:rPr>
        <w:rFonts w:ascii="Wingdings" w:hAnsi="Wingdings" w:hint="default"/>
      </w:rPr>
    </w:lvl>
  </w:abstractNum>
  <w:abstractNum w:abstractNumId="17" w15:restartNumberingAfterBreak="0">
    <w:nsid w:val="7CE37E12"/>
    <w:multiLevelType w:val="hybridMultilevel"/>
    <w:tmpl w:val="09485EC8"/>
    <w:lvl w:ilvl="0" w:tplc="7D6E4AB8">
      <w:start w:val="1"/>
      <w:numFmt w:val="bullet"/>
      <w:lvlText w:val=""/>
      <w:lvlJc w:val="left"/>
      <w:pPr>
        <w:ind w:left="1740" w:hanging="420"/>
      </w:pPr>
      <w:rPr>
        <w:rFonts w:ascii="Wingdings" w:hAnsi="Wingdings" w:hint="default"/>
      </w:rPr>
    </w:lvl>
    <w:lvl w:ilvl="1" w:tplc="C86A0400">
      <w:start w:val="1"/>
      <w:numFmt w:val="bullet"/>
      <w:lvlText w:val="o"/>
      <w:lvlJc w:val="left"/>
      <w:pPr>
        <w:ind w:left="2460" w:hanging="420"/>
      </w:pPr>
      <w:rPr>
        <w:rFonts w:ascii="Courier New" w:hAnsi="Courier New" w:hint="default"/>
      </w:rPr>
    </w:lvl>
    <w:lvl w:ilvl="2" w:tplc="E4FAD584">
      <w:start w:val="1"/>
      <w:numFmt w:val="bullet"/>
      <w:lvlText w:val=""/>
      <w:lvlJc w:val="left"/>
      <w:pPr>
        <w:ind w:left="3180" w:hanging="420"/>
      </w:pPr>
      <w:rPr>
        <w:rFonts w:ascii="Wingdings" w:hAnsi="Wingdings" w:hint="default"/>
      </w:rPr>
    </w:lvl>
    <w:lvl w:ilvl="3" w:tplc="D0E8DC06">
      <w:start w:val="1"/>
      <w:numFmt w:val="bullet"/>
      <w:lvlText w:val=""/>
      <w:lvlJc w:val="left"/>
      <w:pPr>
        <w:ind w:left="3900" w:hanging="420"/>
      </w:pPr>
      <w:rPr>
        <w:rFonts w:ascii="Symbol" w:hAnsi="Symbol" w:hint="default"/>
      </w:rPr>
    </w:lvl>
    <w:lvl w:ilvl="4" w:tplc="5C66339C">
      <w:start w:val="1"/>
      <w:numFmt w:val="bullet"/>
      <w:lvlText w:val="o"/>
      <w:lvlJc w:val="left"/>
      <w:pPr>
        <w:ind w:left="4620" w:hanging="420"/>
      </w:pPr>
      <w:rPr>
        <w:rFonts w:ascii="Courier New" w:hAnsi="Courier New" w:hint="default"/>
      </w:rPr>
    </w:lvl>
    <w:lvl w:ilvl="5" w:tplc="7930B6BE">
      <w:start w:val="1"/>
      <w:numFmt w:val="bullet"/>
      <w:lvlText w:val=""/>
      <w:lvlJc w:val="left"/>
      <w:pPr>
        <w:ind w:left="5340" w:hanging="420"/>
      </w:pPr>
      <w:rPr>
        <w:rFonts w:ascii="Wingdings" w:hAnsi="Wingdings" w:hint="default"/>
      </w:rPr>
    </w:lvl>
    <w:lvl w:ilvl="6" w:tplc="0D6057C6">
      <w:start w:val="1"/>
      <w:numFmt w:val="bullet"/>
      <w:lvlText w:val=""/>
      <w:lvlJc w:val="left"/>
      <w:pPr>
        <w:ind w:left="6060" w:hanging="420"/>
      </w:pPr>
      <w:rPr>
        <w:rFonts w:ascii="Symbol" w:hAnsi="Symbol" w:hint="default"/>
      </w:rPr>
    </w:lvl>
    <w:lvl w:ilvl="7" w:tplc="B83ED2C6">
      <w:start w:val="1"/>
      <w:numFmt w:val="bullet"/>
      <w:lvlText w:val="o"/>
      <w:lvlJc w:val="left"/>
      <w:pPr>
        <w:ind w:left="6780" w:hanging="420"/>
      </w:pPr>
      <w:rPr>
        <w:rFonts w:ascii="Courier New" w:hAnsi="Courier New" w:hint="default"/>
      </w:rPr>
    </w:lvl>
    <w:lvl w:ilvl="8" w:tplc="85E66A66">
      <w:start w:val="1"/>
      <w:numFmt w:val="bullet"/>
      <w:lvlText w:val=""/>
      <w:lvlJc w:val="left"/>
      <w:pPr>
        <w:ind w:left="7500" w:hanging="420"/>
      </w:pPr>
      <w:rPr>
        <w:rFonts w:ascii="Wingdings" w:hAnsi="Wingdings" w:hint="default"/>
      </w:rPr>
    </w:lvl>
  </w:abstractNum>
  <w:abstractNum w:abstractNumId="18" w15:restartNumberingAfterBreak="0">
    <w:nsid w:val="7FF939CC"/>
    <w:multiLevelType w:val="hybridMultilevel"/>
    <w:tmpl w:val="C01ECAB8"/>
    <w:lvl w:ilvl="0" w:tplc="C580430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2261522">
    <w:abstractNumId w:val="16"/>
  </w:num>
  <w:num w:numId="2" w16cid:durableId="1266813340">
    <w:abstractNumId w:val="7"/>
  </w:num>
  <w:num w:numId="3" w16cid:durableId="554850852">
    <w:abstractNumId w:val="0"/>
  </w:num>
  <w:num w:numId="4" w16cid:durableId="1524398745">
    <w:abstractNumId w:val="6"/>
  </w:num>
  <w:num w:numId="5" w16cid:durableId="1903371252">
    <w:abstractNumId w:val="17"/>
  </w:num>
  <w:num w:numId="6" w16cid:durableId="1651670275">
    <w:abstractNumId w:val="13"/>
  </w:num>
  <w:num w:numId="7" w16cid:durableId="1738478094">
    <w:abstractNumId w:val="18"/>
  </w:num>
  <w:num w:numId="8" w16cid:durableId="148055188">
    <w:abstractNumId w:val="12"/>
  </w:num>
  <w:num w:numId="9" w16cid:durableId="387411921">
    <w:abstractNumId w:val="9"/>
  </w:num>
  <w:num w:numId="10" w16cid:durableId="1795564122">
    <w:abstractNumId w:val="4"/>
  </w:num>
  <w:num w:numId="11" w16cid:durableId="319190804">
    <w:abstractNumId w:val="2"/>
  </w:num>
  <w:num w:numId="12" w16cid:durableId="2111467700">
    <w:abstractNumId w:val="10"/>
  </w:num>
  <w:num w:numId="13" w16cid:durableId="1078862449">
    <w:abstractNumId w:val="14"/>
  </w:num>
  <w:num w:numId="14" w16cid:durableId="1014309313">
    <w:abstractNumId w:val="5"/>
  </w:num>
  <w:num w:numId="15" w16cid:durableId="544831735">
    <w:abstractNumId w:val="15"/>
  </w:num>
  <w:num w:numId="16" w16cid:durableId="1471248559">
    <w:abstractNumId w:val="1"/>
  </w:num>
  <w:num w:numId="17" w16cid:durableId="71970544">
    <w:abstractNumId w:val="8"/>
  </w:num>
  <w:num w:numId="18" w16cid:durableId="1338457133">
    <w:abstractNumId w:val="11"/>
  </w:num>
  <w:num w:numId="19" w16cid:durableId="204062024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/>
  <w:attachedTemplate r:id="rId1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BD0"/>
    <w:rsid w:val="00005F84"/>
    <w:rsid w:val="00006096"/>
    <w:rsid w:val="000154ED"/>
    <w:rsid w:val="00020847"/>
    <w:rsid w:val="0002250D"/>
    <w:rsid w:val="000252C7"/>
    <w:rsid w:val="0002553F"/>
    <w:rsid w:val="000309AD"/>
    <w:rsid w:val="00033B69"/>
    <w:rsid w:val="00036E78"/>
    <w:rsid w:val="00046980"/>
    <w:rsid w:val="00053C09"/>
    <w:rsid w:val="000556E0"/>
    <w:rsid w:val="00062626"/>
    <w:rsid w:val="00066085"/>
    <w:rsid w:val="00066277"/>
    <w:rsid w:val="000664C3"/>
    <w:rsid w:val="000672C8"/>
    <w:rsid w:val="00067418"/>
    <w:rsid w:val="00073573"/>
    <w:rsid w:val="00091ECC"/>
    <w:rsid w:val="000940FB"/>
    <w:rsid w:val="00094F1A"/>
    <w:rsid w:val="000A0255"/>
    <w:rsid w:val="000A54A9"/>
    <w:rsid w:val="000C2E8D"/>
    <w:rsid w:val="000E1FED"/>
    <w:rsid w:val="000E3AB7"/>
    <w:rsid w:val="000E3EBB"/>
    <w:rsid w:val="000E4FB5"/>
    <w:rsid w:val="000F52D7"/>
    <w:rsid w:val="00101053"/>
    <w:rsid w:val="001052E0"/>
    <w:rsid w:val="00105F07"/>
    <w:rsid w:val="00113B83"/>
    <w:rsid w:val="0011523B"/>
    <w:rsid w:val="00120277"/>
    <w:rsid w:val="00127667"/>
    <w:rsid w:val="00130462"/>
    <w:rsid w:val="00131E46"/>
    <w:rsid w:val="00137BA6"/>
    <w:rsid w:val="00157DE5"/>
    <w:rsid w:val="00167B1C"/>
    <w:rsid w:val="0017006D"/>
    <w:rsid w:val="00173CCE"/>
    <w:rsid w:val="001760D6"/>
    <w:rsid w:val="00180B59"/>
    <w:rsid w:val="00181DD7"/>
    <w:rsid w:val="001A673A"/>
    <w:rsid w:val="001C0CD8"/>
    <w:rsid w:val="001C2C16"/>
    <w:rsid w:val="001C7FEB"/>
    <w:rsid w:val="001D7C3D"/>
    <w:rsid w:val="001E1A47"/>
    <w:rsid w:val="001F313F"/>
    <w:rsid w:val="001F3F36"/>
    <w:rsid w:val="00201C24"/>
    <w:rsid w:val="00202350"/>
    <w:rsid w:val="0022592B"/>
    <w:rsid w:val="00234EA2"/>
    <w:rsid w:val="0024238B"/>
    <w:rsid w:val="0024641E"/>
    <w:rsid w:val="002469F7"/>
    <w:rsid w:val="00250BEF"/>
    <w:rsid w:val="002560AB"/>
    <w:rsid w:val="002635C1"/>
    <w:rsid w:val="00263745"/>
    <w:rsid w:val="00264EE7"/>
    <w:rsid w:val="00271164"/>
    <w:rsid w:val="00273E4A"/>
    <w:rsid w:val="00274150"/>
    <w:rsid w:val="00291408"/>
    <w:rsid w:val="00292597"/>
    <w:rsid w:val="0029395D"/>
    <w:rsid w:val="002D24B6"/>
    <w:rsid w:val="002D2FCA"/>
    <w:rsid w:val="002D5338"/>
    <w:rsid w:val="002D6CE7"/>
    <w:rsid w:val="002F5601"/>
    <w:rsid w:val="00305BF1"/>
    <w:rsid w:val="00317452"/>
    <w:rsid w:val="003212CC"/>
    <w:rsid w:val="0033048D"/>
    <w:rsid w:val="0033641C"/>
    <w:rsid w:val="00351F2A"/>
    <w:rsid w:val="00357796"/>
    <w:rsid w:val="003636F4"/>
    <w:rsid w:val="00365C08"/>
    <w:rsid w:val="00366C16"/>
    <w:rsid w:val="00376A61"/>
    <w:rsid w:val="00384496"/>
    <w:rsid w:val="00387CBD"/>
    <w:rsid w:val="003A0608"/>
    <w:rsid w:val="003A4D2C"/>
    <w:rsid w:val="003E0A59"/>
    <w:rsid w:val="003E2310"/>
    <w:rsid w:val="003E2803"/>
    <w:rsid w:val="003E67E5"/>
    <w:rsid w:val="003F30BD"/>
    <w:rsid w:val="00407D61"/>
    <w:rsid w:val="004143A4"/>
    <w:rsid w:val="00415712"/>
    <w:rsid w:val="00417C79"/>
    <w:rsid w:val="0042069E"/>
    <w:rsid w:val="004258BB"/>
    <w:rsid w:val="00427E60"/>
    <w:rsid w:val="00431542"/>
    <w:rsid w:val="004366C4"/>
    <w:rsid w:val="0044373C"/>
    <w:rsid w:val="004558D6"/>
    <w:rsid w:val="00455C6D"/>
    <w:rsid w:val="004652B1"/>
    <w:rsid w:val="00467AC7"/>
    <w:rsid w:val="00471FE0"/>
    <w:rsid w:val="004754D9"/>
    <w:rsid w:val="00477A2B"/>
    <w:rsid w:val="004801C2"/>
    <w:rsid w:val="004933A4"/>
    <w:rsid w:val="004939AC"/>
    <w:rsid w:val="004A0028"/>
    <w:rsid w:val="004A13E2"/>
    <w:rsid w:val="004A1B1F"/>
    <w:rsid w:val="004A2A5C"/>
    <w:rsid w:val="004A5894"/>
    <w:rsid w:val="004B1BB2"/>
    <w:rsid w:val="004B5CD1"/>
    <w:rsid w:val="004C4BEE"/>
    <w:rsid w:val="004D3FF9"/>
    <w:rsid w:val="004E15B3"/>
    <w:rsid w:val="004E1A66"/>
    <w:rsid w:val="004E5426"/>
    <w:rsid w:val="004F1142"/>
    <w:rsid w:val="004F285B"/>
    <w:rsid w:val="00502186"/>
    <w:rsid w:val="00507919"/>
    <w:rsid w:val="00507E43"/>
    <w:rsid w:val="00510161"/>
    <w:rsid w:val="005279F8"/>
    <w:rsid w:val="0053091B"/>
    <w:rsid w:val="00532051"/>
    <w:rsid w:val="005351F2"/>
    <w:rsid w:val="005423DE"/>
    <w:rsid w:val="00542CD7"/>
    <w:rsid w:val="005522E8"/>
    <w:rsid w:val="0055711F"/>
    <w:rsid w:val="00560681"/>
    <w:rsid w:val="00561916"/>
    <w:rsid w:val="0056243E"/>
    <w:rsid w:val="00581F16"/>
    <w:rsid w:val="00586100"/>
    <w:rsid w:val="00595D65"/>
    <w:rsid w:val="005A5674"/>
    <w:rsid w:val="005B7097"/>
    <w:rsid w:val="005C41F4"/>
    <w:rsid w:val="005C76AD"/>
    <w:rsid w:val="005D6481"/>
    <w:rsid w:val="005D714C"/>
    <w:rsid w:val="005D7666"/>
    <w:rsid w:val="005E0157"/>
    <w:rsid w:val="005E10AD"/>
    <w:rsid w:val="005E35A7"/>
    <w:rsid w:val="005F2FDB"/>
    <w:rsid w:val="00602E17"/>
    <w:rsid w:val="00615AB9"/>
    <w:rsid w:val="0061656C"/>
    <w:rsid w:val="0063031B"/>
    <w:rsid w:val="006440E2"/>
    <w:rsid w:val="00665120"/>
    <w:rsid w:val="0067068D"/>
    <w:rsid w:val="00671E38"/>
    <w:rsid w:val="0068670A"/>
    <w:rsid w:val="006930E6"/>
    <w:rsid w:val="00694D45"/>
    <w:rsid w:val="006960EE"/>
    <w:rsid w:val="006A1FBA"/>
    <w:rsid w:val="006A2630"/>
    <w:rsid w:val="006B090B"/>
    <w:rsid w:val="006E4093"/>
    <w:rsid w:val="006E5DFE"/>
    <w:rsid w:val="006F067B"/>
    <w:rsid w:val="006F2945"/>
    <w:rsid w:val="00711ECF"/>
    <w:rsid w:val="00715408"/>
    <w:rsid w:val="0071659F"/>
    <w:rsid w:val="00722579"/>
    <w:rsid w:val="007300A2"/>
    <w:rsid w:val="00734AD0"/>
    <w:rsid w:val="00740E06"/>
    <w:rsid w:val="00743C38"/>
    <w:rsid w:val="00752145"/>
    <w:rsid w:val="0075249C"/>
    <w:rsid w:val="00757555"/>
    <w:rsid w:val="007615E4"/>
    <w:rsid w:val="00761F02"/>
    <w:rsid w:val="007639F2"/>
    <w:rsid w:val="007743AD"/>
    <w:rsid w:val="00784E70"/>
    <w:rsid w:val="00786C0F"/>
    <w:rsid w:val="00790AF9"/>
    <w:rsid w:val="00790B7D"/>
    <w:rsid w:val="00793C6C"/>
    <w:rsid w:val="00795137"/>
    <w:rsid w:val="00797919"/>
    <w:rsid w:val="00797967"/>
    <w:rsid w:val="007A0D3B"/>
    <w:rsid w:val="007A1DA1"/>
    <w:rsid w:val="007A7831"/>
    <w:rsid w:val="007C66DD"/>
    <w:rsid w:val="007E039B"/>
    <w:rsid w:val="007E1A5F"/>
    <w:rsid w:val="007E2E0D"/>
    <w:rsid w:val="007E792E"/>
    <w:rsid w:val="007F03B5"/>
    <w:rsid w:val="007F2B76"/>
    <w:rsid w:val="008028CD"/>
    <w:rsid w:val="0080783C"/>
    <w:rsid w:val="00812E57"/>
    <w:rsid w:val="00813277"/>
    <w:rsid w:val="00813D75"/>
    <w:rsid w:val="00817C58"/>
    <w:rsid w:val="00822180"/>
    <w:rsid w:val="00826F28"/>
    <w:rsid w:val="008329CE"/>
    <w:rsid w:val="00845622"/>
    <w:rsid w:val="00847832"/>
    <w:rsid w:val="00865D57"/>
    <w:rsid w:val="008709B7"/>
    <w:rsid w:val="00874A0B"/>
    <w:rsid w:val="00882DAB"/>
    <w:rsid w:val="008831FF"/>
    <w:rsid w:val="0088385D"/>
    <w:rsid w:val="008933A1"/>
    <w:rsid w:val="008C2781"/>
    <w:rsid w:val="008C2AF4"/>
    <w:rsid w:val="008C305B"/>
    <w:rsid w:val="008C51E5"/>
    <w:rsid w:val="008C587C"/>
    <w:rsid w:val="008D1241"/>
    <w:rsid w:val="008D5F6E"/>
    <w:rsid w:val="008E00E2"/>
    <w:rsid w:val="008E210F"/>
    <w:rsid w:val="008E7BAB"/>
    <w:rsid w:val="008F498A"/>
    <w:rsid w:val="00900AC2"/>
    <w:rsid w:val="00902385"/>
    <w:rsid w:val="0091286E"/>
    <w:rsid w:val="00931C38"/>
    <w:rsid w:val="009451AC"/>
    <w:rsid w:val="00946532"/>
    <w:rsid w:val="009467E4"/>
    <w:rsid w:val="009501C9"/>
    <w:rsid w:val="0095726A"/>
    <w:rsid w:val="00960C40"/>
    <w:rsid w:val="00980B75"/>
    <w:rsid w:val="009918E0"/>
    <w:rsid w:val="009C1068"/>
    <w:rsid w:val="009D26E2"/>
    <w:rsid w:val="009D3F39"/>
    <w:rsid w:val="009F0F64"/>
    <w:rsid w:val="00A06494"/>
    <w:rsid w:val="00A0666C"/>
    <w:rsid w:val="00A161A9"/>
    <w:rsid w:val="00A179B1"/>
    <w:rsid w:val="00A47036"/>
    <w:rsid w:val="00A504E9"/>
    <w:rsid w:val="00A51541"/>
    <w:rsid w:val="00A60789"/>
    <w:rsid w:val="00A74299"/>
    <w:rsid w:val="00A7786B"/>
    <w:rsid w:val="00A83829"/>
    <w:rsid w:val="00A8770E"/>
    <w:rsid w:val="00A93355"/>
    <w:rsid w:val="00AB1EF1"/>
    <w:rsid w:val="00AB28CB"/>
    <w:rsid w:val="00AB3871"/>
    <w:rsid w:val="00AB775C"/>
    <w:rsid w:val="00AC0BD4"/>
    <w:rsid w:val="00AD1A9E"/>
    <w:rsid w:val="00AE4A3F"/>
    <w:rsid w:val="00AF17E8"/>
    <w:rsid w:val="00AF4E5F"/>
    <w:rsid w:val="00B03AA1"/>
    <w:rsid w:val="00B075C0"/>
    <w:rsid w:val="00B1472B"/>
    <w:rsid w:val="00B21343"/>
    <w:rsid w:val="00B25D10"/>
    <w:rsid w:val="00B27B42"/>
    <w:rsid w:val="00B27E23"/>
    <w:rsid w:val="00B34937"/>
    <w:rsid w:val="00B41BBE"/>
    <w:rsid w:val="00B43A25"/>
    <w:rsid w:val="00B44D32"/>
    <w:rsid w:val="00B47C7A"/>
    <w:rsid w:val="00B62011"/>
    <w:rsid w:val="00B64CCE"/>
    <w:rsid w:val="00B67D76"/>
    <w:rsid w:val="00B70C1B"/>
    <w:rsid w:val="00B8112E"/>
    <w:rsid w:val="00B91ADC"/>
    <w:rsid w:val="00B927E2"/>
    <w:rsid w:val="00BA188A"/>
    <w:rsid w:val="00BA263F"/>
    <w:rsid w:val="00BA4169"/>
    <w:rsid w:val="00BC7BAD"/>
    <w:rsid w:val="00BE5621"/>
    <w:rsid w:val="00BF1C50"/>
    <w:rsid w:val="00BF6813"/>
    <w:rsid w:val="00C00D17"/>
    <w:rsid w:val="00C146F2"/>
    <w:rsid w:val="00C16FE2"/>
    <w:rsid w:val="00C21FE2"/>
    <w:rsid w:val="00C22674"/>
    <w:rsid w:val="00C30C85"/>
    <w:rsid w:val="00C3434A"/>
    <w:rsid w:val="00C42BD0"/>
    <w:rsid w:val="00C519EF"/>
    <w:rsid w:val="00C56AA2"/>
    <w:rsid w:val="00C8269A"/>
    <w:rsid w:val="00C861AE"/>
    <w:rsid w:val="00C86BF2"/>
    <w:rsid w:val="00C9060A"/>
    <w:rsid w:val="00C91833"/>
    <w:rsid w:val="00CA244D"/>
    <w:rsid w:val="00CA24B5"/>
    <w:rsid w:val="00CA287F"/>
    <w:rsid w:val="00CA5A45"/>
    <w:rsid w:val="00CA6738"/>
    <w:rsid w:val="00CB16F8"/>
    <w:rsid w:val="00CC4C1F"/>
    <w:rsid w:val="00CC570E"/>
    <w:rsid w:val="00CE0357"/>
    <w:rsid w:val="00CE158C"/>
    <w:rsid w:val="00CE2557"/>
    <w:rsid w:val="00CF446C"/>
    <w:rsid w:val="00CF4ED7"/>
    <w:rsid w:val="00CF525B"/>
    <w:rsid w:val="00D02B7E"/>
    <w:rsid w:val="00D078B6"/>
    <w:rsid w:val="00D15EF9"/>
    <w:rsid w:val="00D20130"/>
    <w:rsid w:val="00D2131D"/>
    <w:rsid w:val="00D23020"/>
    <w:rsid w:val="00D236BE"/>
    <w:rsid w:val="00D25CB4"/>
    <w:rsid w:val="00D3344C"/>
    <w:rsid w:val="00D346F9"/>
    <w:rsid w:val="00D40E4E"/>
    <w:rsid w:val="00D46E3B"/>
    <w:rsid w:val="00D550CD"/>
    <w:rsid w:val="00D61941"/>
    <w:rsid w:val="00D66B47"/>
    <w:rsid w:val="00D73923"/>
    <w:rsid w:val="00D90104"/>
    <w:rsid w:val="00D915CE"/>
    <w:rsid w:val="00D9413A"/>
    <w:rsid w:val="00DA493C"/>
    <w:rsid w:val="00DA5FCC"/>
    <w:rsid w:val="00DA7A47"/>
    <w:rsid w:val="00DC691E"/>
    <w:rsid w:val="00DC7C4F"/>
    <w:rsid w:val="00DD20CB"/>
    <w:rsid w:val="00DD6FE1"/>
    <w:rsid w:val="00DE4BB5"/>
    <w:rsid w:val="00DE6535"/>
    <w:rsid w:val="00DE6865"/>
    <w:rsid w:val="00E06A30"/>
    <w:rsid w:val="00E12450"/>
    <w:rsid w:val="00E20493"/>
    <w:rsid w:val="00E3194B"/>
    <w:rsid w:val="00E323E3"/>
    <w:rsid w:val="00E43D79"/>
    <w:rsid w:val="00E505CC"/>
    <w:rsid w:val="00E64675"/>
    <w:rsid w:val="00E67733"/>
    <w:rsid w:val="00E757DA"/>
    <w:rsid w:val="00E81436"/>
    <w:rsid w:val="00E82F2D"/>
    <w:rsid w:val="00EA671B"/>
    <w:rsid w:val="00EC286B"/>
    <w:rsid w:val="00EC311E"/>
    <w:rsid w:val="00EC32A0"/>
    <w:rsid w:val="00EC56B2"/>
    <w:rsid w:val="00EC7E68"/>
    <w:rsid w:val="00EF146F"/>
    <w:rsid w:val="00F029CF"/>
    <w:rsid w:val="00F07BD8"/>
    <w:rsid w:val="00F105EC"/>
    <w:rsid w:val="00F13F9E"/>
    <w:rsid w:val="00F14013"/>
    <w:rsid w:val="00F16D24"/>
    <w:rsid w:val="00F37D3D"/>
    <w:rsid w:val="00F37FC0"/>
    <w:rsid w:val="00F400D0"/>
    <w:rsid w:val="00F44D60"/>
    <w:rsid w:val="00F63310"/>
    <w:rsid w:val="00F676D9"/>
    <w:rsid w:val="00FB2565"/>
    <w:rsid w:val="00FD780D"/>
    <w:rsid w:val="00FE56DA"/>
    <w:rsid w:val="0113B03B"/>
    <w:rsid w:val="0188B63C"/>
    <w:rsid w:val="0323C164"/>
    <w:rsid w:val="04220261"/>
    <w:rsid w:val="0476D7D7"/>
    <w:rsid w:val="0599E08E"/>
    <w:rsid w:val="071C2C7E"/>
    <w:rsid w:val="074E4A0E"/>
    <w:rsid w:val="07C6A0D1"/>
    <w:rsid w:val="09C0A49D"/>
    <w:rsid w:val="0B3E4D45"/>
    <w:rsid w:val="0B4F2D44"/>
    <w:rsid w:val="0D3D6AC5"/>
    <w:rsid w:val="0D846ECF"/>
    <w:rsid w:val="0DE1DFA4"/>
    <w:rsid w:val="0ECBF772"/>
    <w:rsid w:val="11198066"/>
    <w:rsid w:val="12698431"/>
    <w:rsid w:val="13EB10F6"/>
    <w:rsid w:val="14A70369"/>
    <w:rsid w:val="179398F4"/>
    <w:rsid w:val="191A34BD"/>
    <w:rsid w:val="1923281C"/>
    <w:rsid w:val="194B23B1"/>
    <w:rsid w:val="1AC062AC"/>
    <w:rsid w:val="1B671065"/>
    <w:rsid w:val="1CA715D9"/>
    <w:rsid w:val="1CB45804"/>
    <w:rsid w:val="1DC9C804"/>
    <w:rsid w:val="1F3CC053"/>
    <w:rsid w:val="1FDE1B18"/>
    <w:rsid w:val="20039E6E"/>
    <w:rsid w:val="2034EE98"/>
    <w:rsid w:val="205C9B74"/>
    <w:rsid w:val="210BBCC4"/>
    <w:rsid w:val="215F5368"/>
    <w:rsid w:val="21BAD68C"/>
    <w:rsid w:val="2550DACC"/>
    <w:rsid w:val="262B6C1F"/>
    <w:rsid w:val="27DD31F4"/>
    <w:rsid w:val="285C8ABA"/>
    <w:rsid w:val="293A963A"/>
    <w:rsid w:val="297BFD36"/>
    <w:rsid w:val="29C271F1"/>
    <w:rsid w:val="2D08D8C7"/>
    <w:rsid w:val="2D598790"/>
    <w:rsid w:val="2DB1254E"/>
    <w:rsid w:val="2EFFAFDA"/>
    <w:rsid w:val="30849285"/>
    <w:rsid w:val="31A825C8"/>
    <w:rsid w:val="31C6E350"/>
    <w:rsid w:val="31F9648D"/>
    <w:rsid w:val="32BC4133"/>
    <w:rsid w:val="3381EDF9"/>
    <w:rsid w:val="345E5DA0"/>
    <w:rsid w:val="350FE0DE"/>
    <w:rsid w:val="35A3B479"/>
    <w:rsid w:val="37A9B049"/>
    <w:rsid w:val="37E7E39C"/>
    <w:rsid w:val="37E9B786"/>
    <w:rsid w:val="392C0E15"/>
    <w:rsid w:val="3A124C18"/>
    <w:rsid w:val="3A14FBD7"/>
    <w:rsid w:val="3A18E091"/>
    <w:rsid w:val="3A23535F"/>
    <w:rsid w:val="3AC6C5C5"/>
    <w:rsid w:val="3BF40A81"/>
    <w:rsid w:val="3CB541AA"/>
    <w:rsid w:val="3D49ECDA"/>
    <w:rsid w:val="3DEF29A7"/>
    <w:rsid w:val="3E4ED9CE"/>
    <w:rsid w:val="3F13E182"/>
    <w:rsid w:val="401E0332"/>
    <w:rsid w:val="4033E71B"/>
    <w:rsid w:val="407E5451"/>
    <w:rsid w:val="41219A61"/>
    <w:rsid w:val="422BB730"/>
    <w:rsid w:val="423E64CF"/>
    <w:rsid w:val="4327466C"/>
    <w:rsid w:val="4349D933"/>
    <w:rsid w:val="4425E3AD"/>
    <w:rsid w:val="45316E93"/>
    <w:rsid w:val="460598E4"/>
    <w:rsid w:val="461B18B0"/>
    <w:rsid w:val="466C309B"/>
    <w:rsid w:val="47B3BA4D"/>
    <w:rsid w:val="47FA5BE2"/>
    <w:rsid w:val="48532244"/>
    <w:rsid w:val="48948D07"/>
    <w:rsid w:val="48BC1657"/>
    <w:rsid w:val="48C3345B"/>
    <w:rsid w:val="4B615917"/>
    <w:rsid w:val="4BD7DC19"/>
    <w:rsid w:val="4CC4BEF3"/>
    <w:rsid w:val="4D10D1ED"/>
    <w:rsid w:val="4F6BF788"/>
    <w:rsid w:val="50AAE38C"/>
    <w:rsid w:val="5376503B"/>
    <w:rsid w:val="5390CB9A"/>
    <w:rsid w:val="56FF3BBE"/>
    <w:rsid w:val="5702E1C8"/>
    <w:rsid w:val="5706BFDF"/>
    <w:rsid w:val="5801292C"/>
    <w:rsid w:val="58228111"/>
    <w:rsid w:val="591E60C5"/>
    <w:rsid w:val="59402631"/>
    <w:rsid w:val="5B315E89"/>
    <w:rsid w:val="5C36B44F"/>
    <w:rsid w:val="5C763705"/>
    <w:rsid w:val="5D0FF357"/>
    <w:rsid w:val="5D9953C9"/>
    <w:rsid w:val="5E08FD6A"/>
    <w:rsid w:val="5E71E4E7"/>
    <w:rsid w:val="5F162AEB"/>
    <w:rsid w:val="5F90303F"/>
    <w:rsid w:val="60093F7E"/>
    <w:rsid w:val="6021B0F7"/>
    <w:rsid w:val="603B63DF"/>
    <w:rsid w:val="60A08413"/>
    <w:rsid w:val="60D515A6"/>
    <w:rsid w:val="6120E5A5"/>
    <w:rsid w:val="615BFFC6"/>
    <w:rsid w:val="62A39C2B"/>
    <w:rsid w:val="633AA944"/>
    <w:rsid w:val="660A352D"/>
    <w:rsid w:val="6663CE6F"/>
    <w:rsid w:val="6893E022"/>
    <w:rsid w:val="68E08340"/>
    <w:rsid w:val="69308181"/>
    <w:rsid w:val="69AE4426"/>
    <w:rsid w:val="6A5AC650"/>
    <w:rsid w:val="6ACA53E3"/>
    <w:rsid w:val="6C511617"/>
    <w:rsid w:val="6CDC29D9"/>
    <w:rsid w:val="6DE7F2D2"/>
    <w:rsid w:val="6DFE0E87"/>
    <w:rsid w:val="6DFF83B9"/>
    <w:rsid w:val="6E6EE054"/>
    <w:rsid w:val="6EF85B16"/>
    <w:rsid w:val="6F70A93F"/>
    <w:rsid w:val="70074398"/>
    <w:rsid w:val="706D628D"/>
    <w:rsid w:val="70AFD300"/>
    <w:rsid w:val="71D7D959"/>
    <w:rsid w:val="71ED9157"/>
    <w:rsid w:val="72704908"/>
    <w:rsid w:val="729CCD84"/>
    <w:rsid w:val="72A816B1"/>
    <w:rsid w:val="72D70295"/>
    <w:rsid w:val="73723D64"/>
    <w:rsid w:val="766CC84F"/>
    <w:rsid w:val="76A96CB1"/>
    <w:rsid w:val="76F9B186"/>
    <w:rsid w:val="7702FCF1"/>
    <w:rsid w:val="7840BFA4"/>
    <w:rsid w:val="78EB376D"/>
    <w:rsid w:val="7A36B1F2"/>
    <w:rsid w:val="7A5FA8FD"/>
    <w:rsid w:val="7AD884FF"/>
    <w:rsid w:val="7B104B4F"/>
    <w:rsid w:val="7BF72B55"/>
    <w:rsid w:val="7C7804CB"/>
    <w:rsid w:val="7D515CC8"/>
    <w:rsid w:val="7E2111A5"/>
    <w:rsid w:val="7E428475"/>
    <w:rsid w:val="7E73C947"/>
    <w:rsid w:val="7EE330FA"/>
    <w:rsid w:val="7EF0604E"/>
    <w:rsid w:val="7EF910AF"/>
    <w:rsid w:val="7F083997"/>
    <w:rsid w:val="7F08F7B5"/>
    <w:rsid w:val="7F10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5E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0BD"/>
    <w:pPr>
      <w:spacing w:after="0" w:line="240" w:lineRule="auto"/>
      <w:ind w:firstLineChars="100" w:firstLine="220"/>
    </w:pPr>
    <w:rPr>
      <w:rFonts w:ascii="Times New Roman" w:hAnsi="Times New Roman"/>
      <w:iCs/>
      <w:szCs w:val="20"/>
    </w:rPr>
  </w:style>
  <w:style w:type="paragraph" w:styleId="1">
    <w:name w:val="heading 1"/>
    <w:basedOn w:val="a"/>
    <w:next w:val="a"/>
    <w:link w:val="10"/>
    <w:uiPriority w:val="9"/>
    <w:qFormat/>
    <w:rsid w:val="003F30B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200" w:after="100"/>
      <w:ind w:firstLineChars="0" w:firstLine="0"/>
      <w:contextualSpacing/>
      <w:outlineLvl w:val="0"/>
    </w:pPr>
    <w:rPr>
      <w:rFonts w:cstheme="majorBidi"/>
      <w:b/>
      <w:bCs/>
      <w:color w:val="622423" w:themeColor="accent2" w:themeShade="7F"/>
      <w:sz w:val="24"/>
      <w:szCs w:val="22"/>
    </w:rPr>
  </w:style>
  <w:style w:type="paragraph" w:styleId="2">
    <w:name w:val="heading 2"/>
    <w:basedOn w:val="20"/>
    <w:next w:val="20"/>
    <w:link w:val="21"/>
    <w:uiPriority w:val="9"/>
    <w:unhideWhenUsed/>
    <w:qFormat/>
    <w:rsid w:val="003F30B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firstLineChars="0" w:firstLine="0"/>
      <w:contextualSpacing/>
      <w:outlineLvl w:val="1"/>
    </w:pPr>
    <w:rPr>
      <w:rFonts w:cstheme="majorBidi"/>
      <w:b/>
      <w:bCs/>
      <w:color w:val="943634" w:themeColor="accent2" w:themeShade="BF"/>
      <w:sz w:val="24"/>
      <w:szCs w:val="22"/>
    </w:rPr>
  </w:style>
  <w:style w:type="paragraph" w:styleId="3">
    <w:name w:val="heading 3"/>
    <w:basedOn w:val="30"/>
    <w:next w:val="30"/>
    <w:link w:val="31"/>
    <w:uiPriority w:val="9"/>
    <w:unhideWhenUsed/>
    <w:qFormat/>
    <w:rsid w:val="003F30BD"/>
    <w:pPr>
      <w:pBdr>
        <w:bottom w:val="single" w:sz="4" w:space="0" w:color="C0504D" w:themeColor="accent2"/>
      </w:pBdr>
      <w:spacing w:before="200" w:after="100"/>
      <w:ind w:firstLineChars="0" w:firstLine="0"/>
      <w:contextualSpacing/>
      <w:outlineLvl w:val="2"/>
    </w:pPr>
    <w:rPr>
      <w:rFonts w:cstheme="majorBidi"/>
      <w:b/>
      <w:bCs/>
      <w:color w:val="943634" w:themeColor="accent2" w:themeShade="BF"/>
      <w:sz w:val="24"/>
      <w:szCs w:val="22"/>
    </w:rPr>
  </w:style>
  <w:style w:type="paragraph" w:styleId="4">
    <w:name w:val="heading 4"/>
    <w:basedOn w:val="a"/>
    <w:next w:val="a"/>
    <w:link w:val="40"/>
    <w:uiPriority w:val="9"/>
    <w:unhideWhenUsed/>
    <w:rsid w:val="005E35A7"/>
    <w:pPr>
      <w:pBdr>
        <w:left w:val="single" w:sz="4" w:space="2" w:color="C0504D" w:themeColor="accent2"/>
        <w:bottom w:val="single" w:sz="4" w:space="2" w:color="C0504D" w:themeColor="accent2"/>
      </w:pBdr>
      <w:spacing w:before="2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Cs w:val="22"/>
    </w:rPr>
  </w:style>
  <w:style w:type="paragraph" w:styleId="5">
    <w:name w:val="heading 5"/>
    <w:basedOn w:val="a"/>
    <w:next w:val="a"/>
    <w:link w:val="50"/>
    <w:uiPriority w:val="9"/>
    <w:unhideWhenUsed/>
    <w:rsid w:val="005E35A7"/>
    <w:pPr>
      <w:pBdr>
        <w:left w:val="dotted" w:sz="4" w:space="2" w:color="C0504D" w:themeColor="accent2"/>
        <w:bottom w:val="dotted" w:sz="4" w:space="2" w:color="C0504D" w:themeColor="accent2"/>
      </w:pBdr>
      <w:spacing w:before="2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Cs w:val="22"/>
    </w:rPr>
  </w:style>
  <w:style w:type="paragraph" w:styleId="6">
    <w:name w:val="heading 6"/>
    <w:basedOn w:val="a"/>
    <w:next w:val="a"/>
    <w:link w:val="60"/>
    <w:uiPriority w:val="9"/>
    <w:unhideWhenUsed/>
    <w:rsid w:val="00B075C0"/>
    <w:pPr>
      <w:pBdr>
        <w:bottom w:val="single" w:sz="4" w:space="2" w:color="E5B8B7" w:themeColor="accent2" w:themeTint="66"/>
      </w:pBdr>
      <w:spacing w:before="200" w:line="269" w:lineRule="auto"/>
      <w:contextualSpacing/>
      <w:outlineLvl w:val="5"/>
    </w:pPr>
    <w:rPr>
      <w:rFonts w:asciiTheme="majorHAnsi" w:hAnsiTheme="majorHAnsi" w:cstheme="majorBidi"/>
      <w:color w:val="943634" w:themeColor="accent2" w:themeShade="BF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rsid w:val="005E35A7"/>
    <w:pPr>
      <w:pBdr>
        <w:bottom w:val="dotted" w:sz="4" w:space="2" w:color="D99594" w:themeColor="accent2" w:themeTint="99"/>
      </w:pBdr>
      <w:spacing w:before="2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5A7"/>
    <w:pPr>
      <w:spacing w:before="2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5A7"/>
    <w:pPr>
      <w:spacing w:before="2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B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B76"/>
  </w:style>
  <w:style w:type="paragraph" w:styleId="a5">
    <w:name w:val="footer"/>
    <w:basedOn w:val="a"/>
    <w:link w:val="a6"/>
    <w:uiPriority w:val="99"/>
    <w:unhideWhenUsed/>
    <w:rsid w:val="007F2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B76"/>
  </w:style>
  <w:style w:type="character" w:customStyle="1" w:styleId="10">
    <w:name w:val="見出し 1 (文字)"/>
    <w:basedOn w:val="a0"/>
    <w:link w:val="1"/>
    <w:uiPriority w:val="9"/>
    <w:rsid w:val="003F30BD"/>
    <w:rPr>
      <w:rFonts w:ascii="Times New Roman" w:hAnsi="Times New Roman" w:cstheme="majorBidi"/>
      <w:b/>
      <w:bCs/>
      <w:iCs/>
      <w:color w:val="622423" w:themeColor="accent2" w:themeShade="7F"/>
      <w:sz w:val="24"/>
      <w:shd w:val="clear" w:color="auto" w:fill="F2DBDB" w:themeFill="accent2" w:themeFillTint="33"/>
    </w:rPr>
  </w:style>
  <w:style w:type="character" w:customStyle="1" w:styleId="21">
    <w:name w:val="見出し 2 (文字)"/>
    <w:basedOn w:val="a0"/>
    <w:link w:val="2"/>
    <w:uiPriority w:val="9"/>
    <w:rsid w:val="003F30BD"/>
    <w:rPr>
      <w:rFonts w:ascii="Times New Roman" w:hAnsi="Times New Roman" w:cstheme="majorBidi"/>
      <w:b/>
      <w:bCs/>
      <w:iCs/>
      <w:color w:val="943634" w:themeColor="accent2" w:themeShade="BF"/>
      <w:sz w:val="24"/>
    </w:rPr>
  </w:style>
  <w:style w:type="character" w:customStyle="1" w:styleId="31">
    <w:name w:val="見出し 3 (文字)"/>
    <w:basedOn w:val="a0"/>
    <w:link w:val="3"/>
    <w:uiPriority w:val="9"/>
    <w:rsid w:val="003F30BD"/>
    <w:rPr>
      <w:rFonts w:ascii="Times New Roman" w:hAnsi="Times New Roman" w:cstheme="majorBidi"/>
      <w:b/>
      <w:bCs/>
      <w:iCs/>
      <w:color w:val="943634" w:themeColor="accent2" w:themeShade="BF"/>
      <w:sz w:val="24"/>
    </w:rPr>
  </w:style>
  <w:style w:type="character" w:customStyle="1" w:styleId="40">
    <w:name w:val="見出し 4 (文字)"/>
    <w:basedOn w:val="a0"/>
    <w:link w:val="4"/>
    <w:uiPriority w:val="9"/>
    <w:rsid w:val="005E35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見出し 5 (文字)"/>
    <w:basedOn w:val="a0"/>
    <w:link w:val="5"/>
    <w:uiPriority w:val="9"/>
    <w:rsid w:val="005E35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見出し 6 (文字)"/>
    <w:basedOn w:val="a0"/>
    <w:link w:val="6"/>
    <w:uiPriority w:val="9"/>
    <w:rsid w:val="00B075C0"/>
    <w:rPr>
      <w:rFonts w:asciiTheme="majorHAnsi" w:hAnsiTheme="majorHAnsi" w:cstheme="majorBidi"/>
      <w:iCs/>
      <w:color w:val="943634" w:themeColor="accent2" w:themeShade="BF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5E35A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見出し 8 (文字)"/>
    <w:basedOn w:val="a0"/>
    <w:link w:val="8"/>
    <w:uiPriority w:val="9"/>
    <w:semiHidden/>
    <w:rsid w:val="005E35A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見出し 9 (文字)"/>
    <w:basedOn w:val="a0"/>
    <w:link w:val="9"/>
    <w:uiPriority w:val="9"/>
    <w:semiHidden/>
    <w:rsid w:val="005E35A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5E35A7"/>
    <w:rPr>
      <w:b/>
      <w:bCs/>
      <w:color w:val="943634" w:themeColor="accent2" w:themeShade="BF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273E4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Chars="0" w:firstLine="0"/>
      <w:jc w:val="center"/>
    </w:pPr>
    <w:rPr>
      <w:rFonts w:cstheme="majorBidi"/>
      <w:b/>
      <w:color w:val="FFFFFF" w:themeColor="background1"/>
      <w:spacing w:val="10"/>
      <w:sz w:val="48"/>
      <w:szCs w:val="48"/>
    </w:rPr>
  </w:style>
  <w:style w:type="character" w:customStyle="1" w:styleId="a9">
    <w:name w:val="表題 (文字)"/>
    <w:basedOn w:val="a0"/>
    <w:link w:val="a8"/>
    <w:uiPriority w:val="10"/>
    <w:rsid w:val="00273E4A"/>
    <w:rPr>
      <w:rFonts w:ascii="Times New Roman" w:hAnsi="Times New Roman" w:cstheme="majorBidi"/>
      <w:b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a">
    <w:name w:val="Subtitle"/>
    <w:basedOn w:val="a"/>
    <w:next w:val="a"/>
    <w:link w:val="ab"/>
    <w:uiPriority w:val="11"/>
    <w:qFormat/>
    <w:rsid w:val="005E35A7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5E35A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c">
    <w:name w:val="Strong"/>
    <w:aliases w:val="強調"/>
    <w:uiPriority w:val="22"/>
    <w:qFormat/>
    <w:rsid w:val="003F30BD"/>
    <w:rPr>
      <w:rFonts w:ascii="Times New Roman" w:eastAsia="HGS創英角ｺﾞｼｯｸUB" w:hAnsi="Times New Roman"/>
      <w:b/>
      <w:bCs/>
      <w:sz w:val="22"/>
    </w:rPr>
  </w:style>
  <w:style w:type="character" w:styleId="ad">
    <w:name w:val="Emphasis"/>
    <w:uiPriority w:val="20"/>
    <w:rsid w:val="005E35A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e">
    <w:name w:val="No Spacing"/>
    <w:basedOn w:val="a"/>
    <w:uiPriority w:val="1"/>
    <w:qFormat/>
    <w:rsid w:val="005E35A7"/>
  </w:style>
  <w:style w:type="paragraph" w:styleId="af">
    <w:name w:val="List Paragraph"/>
    <w:basedOn w:val="a"/>
    <w:uiPriority w:val="34"/>
    <w:rsid w:val="005E35A7"/>
    <w:pPr>
      <w:ind w:left="720"/>
      <w:contextualSpacing/>
    </w:pPr>
  </w:style>
  <w:style w:type="paragraph" w:styleId="af0">
    <w:name w:val="Quote"/>
    <w:basedOn w:val="a"/>
    <w:next w:val="a"/>
    <w:link w:val="af1"/>
    <w:uiPriority w:val="29"/>
    <w:rsid w:val="005E35A7"/>
    <w:rPr>
      <w:i/>
      <w:iCs w:val="0"/>
      <w:color w:val="943634" w:themeColor="accent2" w:themeShade="BF"/>
    </w:rPr>
  </w:style>
  <w:style w:type="character" w:customStyle="1" w:styleId="af1">
    <w:name w:val="引用文 (文字)"/>
    <w:basedOn w:val="a0"/>
    <w:link w:val="af0"/>
    <w:uiPriority w:val="29"/>
    <w:rsid w:val="005E35A7"/>
    <w:rPr>
      <w:color w:val="943634" w:themeColor="accent2" w:themeShade="BF"/>
      <w:sz w:val="20"/>
      <w:szCs w:val="20"/>
    </w:rPr>
  </w:style>
  <w:style w:type="paragraph" w:styleId="22">
    <w:name w:val="Intense Quote"/>
    <w:basedOn w:val="a"/>
    <w:next w:val="a"/>
    <w:link w:val="23"/>
    <w:uiPriority w:val="30"/>
    <w:rsid w:val="005E35A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23">
    <w:name w:val="引用文 2 (文字)"/>
    <w:basedOn w:val="a0"/>
    <w:link w:val="22"/>
    <w:uiPriority w:val="30"/>
    <w:rsid w:val="005E35A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2">
    <w:name w:val="Subtle Emphasis"/>
    <w:uiPriority w:val="19"/>
    <w:rsid w:val="005E35A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24">
    <w:name w:val="Intense Emphasis"/>
    <w:uiPriority w:val="21"/>
    <w:rsid w:val="005E35A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3">
    <w:name w:val="Subtle Reference"/>
    <w:uiPriority w:val="31"/>
    <w:rsid w:val="005E35A7"/>
    <w:rPr>
      <w:i/>
      <w:iCs/>
      <w:smallCaps/>
      <w:color w:val="C0504D" w:themeColor="accent2"/>
      <w:u w:color="C0504D" w:themeColor="accent2"/>
    </w:rPr>
  </w:style>
  <w:style w:type="character" w:styleId="25">
    <w:name w:val="Intense Reference"/>
    <w:uiPriority w:val="32"/>
    <w:rsid w:val="005E35A7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rsid w:val="005E35A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5E35A7"/>
    <w:pPr>
      <w:outlineLvl w:val="9"/>
    </w:pPr>
    <w:rPr>
      <w:lang w:bidi="en-US"/>
    </w:rPr>
  </w:style>
  <w:style w:type="table" w:styleId="af6">
    <w:name w:val="Table Grid"/>
    <w:basedOn w:val="a1"/>
    <w:uiPriority w:val="59"/>
    <w:rsid w:val="0046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127667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qFormat/>
    <w:rsid w:val="00127667"/>
  </w:style>
  <w:style w:type="character" w:customStyle="1" w:styleId="af9">
    <w:name w:val="コメント文字列 (文字)"/>
    <w:basedOn w:val="a0"/>
    <w:link w:val="af8"/>
    <w:uiPriority w:val="99"/>
    <w:rsid w:val="00127667"/>
    <w:rPr>
      <w:i/>
      <w:i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127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127667"/>
    <w:rPr>
      <w:rFonts w:asciiTheme="majorHAnsi" w:eastAsiaTheme="majorEastAsia" w:hAnsiTheme="majorHAnsi" w:cstheme="majorBidi"/>
      <w:i/>
      <w:iCs/>
      <w:sz w:val="18"/>
      <w:szCs w:val="18"/>
    </w:rPr>
  </w:style>
  <w:style w:type="table" w:customStyle="1" w:styleId="11">
    <w:name w:val="表 (格子)1"/>
    <w:basedOn w:val="a1"/>
    <w:next w:val="af6"/>
    <w:uiPriority w:val="59"/>
    <w:rsid w:val="004F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6"/>
    <w:uiPriority w:val="59"/>
    <w:rsid w:val="004F1142"/>
    <w:pPr>
      <w:spacing w:after="120" w:line="276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f6"/>
    <w:uiPriority w:val="59"/>
    <w:rsid w:val="004F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f6"/>
    <w:uiPriority w:val="39"/>
    <w:rsid w:val="004F1142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6"/>
    <w:uiPriority w:val="59"/>
    <w:rsid w:val="004F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f6"/>
    <w:uiPriority w:val="59"/>
    <w:rsid w:val="004F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6"/>
    <w:uiPriority w:val="59"/>
    <w:rsid w:val="004F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標準 2"/>
    <w:basedOn w:val="a"/>
    <w:qFormat/>
    <w:rsid w:val="003F30BD"/>
    <w:pPr>
      <w:ind w:leftChars="100" w:left="220"/>
    </w:pPr>
  </w:style>
  <w:style w:type="paragraph" w:customStyle="1" w:styleId="30">
    <w:name w:val="標準 3"/>
    <w:basedOn w:val="a"/>
    <w:qFormat/>
    <w:rsid w:val="003F30BD"/>
    <w:pPr>
      <w:ind w:leftChars="200" w:left="440"/>
    </w:pPr>
  </w:style>
  <w:style w:type="paragraph" w:customStyle="1" w:styleId="afc">
    <w:name w:val="担当者名"/>
    <w:basedOn w:val="a"/>
    <w:next w:val="a"/>
    <w:rsid w:val="0029395D"/>
    <w:pPr>
      <w:jc w:val="right"/>
    </w:pPr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F16D24"/>
    <w:rPr>
      <w:b/>
      <w:bCs/>
    </w:rPr>
  </w:style>
  <w:style w:type="character" w:customStyle="1" w:styleId="afe">
    <w:name w:val="コメント内容 (文字)"/>
    <w:basedOn w:val="af9"/>
    <w:link w:val="afd"/>
    <w:uiPriority w:val="99"/>
    <w:semiHidden/>
    <w:rsid w:val="00F16D24"/>
    <w:rPr>
      <w:rFonts w:ascii="Times New Roman" w:hAnsi="Times New Roman"/>
      <w:b/>
      <w:bCs/>
      <w:i w:val="0"/>
      <w:iCs/>
      <w:sz w:val="20"/>
      <w:szCs w:val="20"/>
    </w:rPr>
  </w:style>
  <w:style w:type="paragraph" w:customStyle="1" w:styleId="aff">
    <w:name w:val="執筆者署名"/>
    <w:basedOn w:val="a"/>
    <w:link w:val="aff0"/>
    <w:qFormat/>
    <w:rsid w:val="00AD1A9E"/>
    <w:pPr>
      <w:spacing w:line="320" w:lineRule="exact"/>
      <w:ind w:firstLineChars="0" w:firstLine="0"/>
      <w:jc w:val="right"/>
    </w:pPr>
  </w:style>
  <w:style w:type="character" w:customStyle="1" w:styleId="aff0">
    <w:name w:val="執筆者署名 (文字)"/>
    <w:basedOn w:val="a0"/>
    <w:link w:val="aff"/>
    <w:rsid w:val="00AD1A9E"/>
    <w:rPr>
      <w:rFonts w:ascii="Times New Roman" w:hAnsi="Times New Roman"/>
      <w:iCs/>
      <w:szCs w:val="20"/>
    </w:rPr>
  </w:style>
  <w:style w:type="paragraph" w:customStyle="1" w:styleId="27">
    <w:name w:val="標準2"/>
    <w:basedOn w:val="a"/>
    <w:qFormat/>
    <w:rsid w:val="005C76AD"/>
    <w:pPr>
      <w:spacing w:line="400" w:lineRule="exact"/>
      <w:ind w:leftChars="100" w:left="220" w:firstLine="100"/>
    </w:pPr>
    <w:rPr>
      <w:rFonts w:ascii="メイリオ" w:eastAsia="メイリオ" w:hAnsi="メイリオ" w:cs="HG丸ｺﾞｼｯｸM-PRO"/>
      <w:iCs w:val="0"/>
      <w:szCs w:val="22"/>
    </w:rPr>
  </w:style>
  <w:style w:type="character" w:styleId="aff1">
    <w:name w:val="Hyperlink"/>
    <w:basedOn w:val="a0"/>
    <w:uiPriority w:val="99"/>
    <w:unhideWhenUsed/>
    <w:rsid w:val="007A7831"/>
    <w:rPr>
      <w:color w:val="0000FF" w:themeColor="hyperlink"/>
      <w:u w:val="single"/>
    </w:rPr>
  </w:style>
  <w:style w:type="character" w:styleId="aff2">
    <w:name w:val="Unresolved Mention"/>
    <w:basedOn w:val="a0"/>
    <w:uiPriority w:val="99"/>
    <w:semiHidden/>
    <w:unhideWhenUsed/>
    <w:rsid w:val="007A7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mp-fire.j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o3\Dropbox\15&#32207;&#21209;&#23616;\00_&#12486;&#12531;&#12503;&#12524;\15&#22806;&#37096;&#21521;&#12369;&#12486;&#12531;&#12503;&#12524;ver2.0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946816FFA87146BE6EDC5DF7A85DF5" ma:contentTypeVersion="20" ma:contentTypeDescription="新しいドキュメントを作成します。" ma:contentTypeScope="" ma:versionID="1f24277ec44a9fd4f05d791ea5c1bd25">
  <xsd:schema xmlns:xsd="http://www.w3.org/2001/XMLSchema" xmlns:xs="http://www.w3.org/2001/XMLSchema" xmlns:p="http://schemas.microsoft.com/office/2006/metadata/properties" xmlns:ns2="cebf745d-e51e-41ef-a1f1-27fce0363cfd" xmlns:ns3="741f8599-2caa-4da6-a5b0-7d6ff7a9f30b" targetNamespace="http://schemas.microsoft.com/office/2006/metadata/properties" ma:root="true" ma:fieldsID="7f40c3f9200117d75eccf12b22bba68a" ns2:_="" ns3:_="">
    <xsd:import namespace="cebf745d-e51e-41ef-a1f1-27fce0363cfd"/>
    <xsd:import namespace="741f8599-2caa-4da6-a5b0-7d6ff7a9f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f745d-e51e-41ef-a1f1-27fce0363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f566ec5-32a6-4ec1-8c14-5dab5ced4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f8599-2caa-4da6-a5b0-7d6ff7a9f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090ee5-1db8-4ebd-a56f-cce81bd03d54}" ma:internalName="TaxCatchAll" ma:showField="CatchAllData" ma:web="741f8599-2caa-4da6-a5b0-7d6ff7a9f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bf745d-e51e-41ef-a1f1-27fce0363cfd">
      <Terms xmlns="http://schemas.microsoft.com/office/infopath/2007/PartnerControls"/>
    </lcf76f155ced4ddcb4097134ff3c332f>
    <TaxCatchAll xmlns="741f8599-2caa-4da6-a5b0-7d6ff7a9f30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4D8B2F-9206-4054-BD5E-C54541C85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f745d-e51e-41ef-a1f1-27fce0363cfd"/>
    <ds:schemaRef ds:uri="741f8599-2caa-4da6-a5b0-7d6ff7a9f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68D1E-9C71-4492-8281-D40ABB484B63}">
  <ds:schemaRefs>
    <ds:schemaRef ds:uri="http://schemas.microsoft.com/office/2006/metadata/properties"/>
    <ds:schemaRef ds:uri="http://schemas.microsoft.com/office/infopath/2007/PartnerControls"/>
    <ds:schemaRef ds:uri="cebf745d-e51e-41ef-a1f1-27fce0363cfd"/>
    <ds:schemaRef ds:uri="741f8599-2caa-4da6-a5b0-7d6ff7a9f30b"/>
  </ds:schemaRefs>
</ds:datastoreItem>
</file>

<file path=customXml/itemProps3.xml><?xml version="1.0" encoding="utf-8"?>
<ds:datastoreItem xmlns:ds="http://schemas.openxmlformats.org/officeDocument/2006/customXml" ds:itemID="{35EE3952-76E7-4D2B-84E7-8181F81571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24D79E-C274-4703-8776-224194EA16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C:\Users\Ryo3\Dropbox\15総務局\00_テンプレ\15外部向けテンプレver2.0.dotx</Template>
  <TotalTime>0</TotalTime>
  <Pages>2</Pages>
  <Words>860</Words>
  <Characters>942</Characters>
  <Application>Microsoft Office Word</Application>
  <DocSecurity>0</DocSecurity>
  <Lines>43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2025-08-14T13:03:00Z</dcterms:created>
  <dcterms:modified xsi:type="dcterms:W3CDTF">2026-01-07T19:23:00Z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0x0101008F946816FFA87146BE6EDC5DF7A85DF5</vt:lpwstr>
  </property>
  <property fmtid="{D5CDD505-2E9C-101B-9397-08002B2CF9AE}" pid="3" name="MediaServiceImageTags">
    <vt:lpwstr/>
  </property>
</Properties>
</file>