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09C2" w14:textId="144A182B" w:rsidR="00127667" w:rsidRPr="0024238B" w:rsidRDefault="045E878C" w:rsidP="5005D37D">
      <w:pPr>
        <w:pStyle w:val="a8"/>
      </w:pPr>
      <w:r>
        <w:t>二次企画募集に関して</w:t>
      </w:r>
    </w:p>
    <w:p w14:paraId="248437EF" w14:textId="77777777" w:rsidR="00B12EE0" w:rsidRDefault="045E878C" w:rsidP="00B12EE0">
      <w:pPr>
        <w:pStyle w:val="aff"/>
      </w:pPr>
      <w:r>
        <w:t>総合計画局</w:t>
      </w:r>
      <w:r w:rsidR="00C86BF2">
        <w:t xml:space="preserve"> </w:t>
      </w:r>
      <w:r w:rsidR="00B12EE0">
        <w:rPr>
          <w:rFonts w:hint="eastAsia"/>
        </w:rPr>
        <w:t>会場配置担当</w:t>
      </w:r>
    </w:p>
    <w:p w14:paraId="01BD3302" w14:textId="49A5BA6C" w:rsidR="00B12EE0" w:rsidRPr="00B12EE0" w:rsidRDefault="00B12EE0" w:rsidP="00B12EE0">
      <w:pPr>
        <w:pStyle w:val="aff"/>
        <w:wordWrap w:val="0"/>
      </w:pPr>
      <w:r>
        <w:rPr>
          <w:rFonts w:hint="eastAsia"/>
        </w:rPr>
        <w:t>総務局</w:t>
      </w:r>
      <w:r>
        <w:rPr>
          <w:rFonts w:hint="eastAsia"/>
        </w:rPr>
        <w:t xml:space="preserve"> </w:t>
      </w:r>
      <w:r>
        <w:rPr>
          <w:rFonts w:hint="eastAsia"/>
        </w:rPr>
        <w:t>局長</w:t>
      </w:r>
    </w:p>
    <w:p w14:paraId="537FFE45" w14:textId="63F0CE4F" w:rsidR="00E11187" w:rsidRDefault="009C7194" w:rsidP="00AC386A">
      <w:pPr>
        <w:pStyle w:val="27"/>
        <w:spacing w:line="240" w:lineRule="auto"/>
        <w:ind w:leftChars="200" w:left="440" w:firstLine="220"/>
        <w:rPr>
          <w:rFonts w:ascii="ＭＳ 明朝" w:eastAsia="ＭＳ 明朝" w:hAnsi="ＭＳ 明朝" w:cs="ＭＳ 明朝"/>
        </w:rPr>
      </w:pPr>
      <w:r w:rsidRPr="25ECAF98">
        <w:rPr>
          <w:rFonts w:ascii="ＭＳ 明朝" w:eastAsia="ＭＳ 明朝" w:hAnsi="ＭＳ 明朝" w:cs="ＭＳ 明朝"/>
        </w:rPr>
        <w:t>この度は学園祭への企画応募を行っていただき、誠にありがとうございました。残念ながら</w:t>
      </w:r>
      <w:r w:rsidR="00713700" w:rsidRPr="25ECAF98">
        <w:rPr>
          <w:rFonts w:ascii="ＭＳ 明朝" w:eastAsia="ＭＳ 明朝" w:hAnsi="ＭＳ 明朝" w:cs="ＭＳ 明朝"/>
        </w:rPr>
        <w:t>応募数が</w:t>
      </w:r>
      <w:r w:rsidR="002370DA" w:rsidRPr="25ECAF98">
        <w:rPr>
          <w:rFonts w:ascii="ＭＳ 明朝" w:eastAsia="ＭＳ 明朝" w:hAnsi="ＭＳ 明朝" w:cs="ＭＳ 明朝"/>
        </w:rPr>
        <w:t>屋内会場の</w:t>
      </w:r>
      <w:r w:rsidR="00713700" w:rsidRPr="25ECAF98">
        <w:rPr>
          <w:rFonts w:ascii="ＭＳ 明朝" w:eastAsia="ＭＳ 明朝" w:hAnsi="ＭＳ 明朝" w:cs="ＭＳ 明朝"/>
        </w:rPr>
        <w:t>実施可能場所</w:t>
      </w:r>
      <w:r w:rsidR="002370DA" w:rsidRPr="25ECAF98">
        <w:rPr>
          <w:rFonts w:ascii="ＭＳ 明朝" w:eastAsia="ＭＳ 明朝" w:hAnsi="ＭＳ 明朝" w:cs="ＭＳ 明朝"/>
        </w:rPr>
        <w:t>、または調理用仕込場の使用数上限</w:t>
      </w:r>
      <w:r w:rsidR="00E929D1" w:rsidRPr="25ECAF98">
        <w:rPr>
          <w:rFonts w:ascii="ＭＳ 明朝" w:eastAsia="ＭＳ 明朝" w:hAnsi="ＭＳ 明朝" w:cs="ＭＳ 明朝"/>
        </w:rPr>
        <w:t>を上回ってしまったため、</w:t>
      </w:r>
      <w:r w:rsidR="000F611B" w:rsidRPr="25ECAF98">
        <w:rPr>
          <w:rFonts w:ascii="ＭＳ 明朝" w:eastAsia="ＭＳ 明朝" w:hAnsi="ＭＳ 明朝" w:cs="ＭＳ 明朝"/>
        </w:rPr>
        <w:t>企画数制限を実施いたしました。</w:t>
      </w:r>
      <w:r w:rsidR="00713700" w:rsidRPr="25ECAF98">
        <w:rPr>
          <w:rFonts w:ascii="ＭＳ 明朝" w:eastAsia="ＭＳ 明朝" w:hAnsi="ＭＳ 明朝" w:cs="ＭＳ 明朝"/>
        </w:rPr>
        <w:t>しかし、</w:t>
      </w:r>
      <w:r w:rsidR="008D201A" w:rsidRPr="25ECAF98">
        <w:rPr>
          <w:rFonts w:ascii="ＭＳ 明朝" w:eastAsia="ＭＳ 明朝" w:hAnsi="ＭＳ 明朝" w:cs="ＭＳ 明朝"/>
        </w:rPr>
        <w:t>仕込場を用いない</w:t>
      </w:r>
      <w:r w:rsidR="00713700" w:rsidRPr="25ECAF98">
        <w:rPr>
          <w:rFonts w:ascii="ＭＳ 明朝" w:eastAsia="ＭＳ 明朝" w:hAnsi="ＭＳ 明朝" w:cs="ＭＳ 明朝"/>
        </w:rPr>
        <w:t>屋外企画実施場所に関しましてはまだ実施が可能な余地があるため、この度二次企画</w:t>
      </w:r>
      <w:r w:rsidR="00094E8E" w:rsidRPr="25ECAF98">
        <w:rPr>
          <w:rFonts w:ascii="ＭＳ 明朝" w:eastAsia="ＭＳ 明朝" w:hAnsi="ＭＳ 明朝" w:cs="ＭＳ 明朝"/>
        </w:rPr>
        <w:t>募集</w:t>
      </w:r>
      <w:r w:rsidR="00E11187" w:rsidRPr="25ECAF98">
        <w:rPr>
          <w:rFonts w:ascii="ＭＳ 明朝" w:eastAsia="ＭＳ 明朝" w:hAnsi="ＭＳ 明朝" w:cs="ＭＳ 明朝"/>
        </w:rPr>
        <w:t>を行う運びとなりました。以下に</w:t>
      </w:r>
      <w:r w:rsidR="00F974B2" w:rsidRPr="25ECAF98">
        <w:rPr>
          <w:rFonts w:ascii="ＭＳ 明朝" w:eastAsia="ＭＳ 明朝" w:hAnsi="ＭＳ 明朝" w:cs="ＭＳ 明朝"/>
        </w:rPr>
        <w:t>二次企画募集の</w:t>
      </w:r>
      <w:r w:rsidR="3BBBEAD9" w:rsidRPr="25ECAF98">
        <w:rPr>
          <w:rFonts w:ascii="ＭＳ 明朝" w:eastAsia="ＭＳ 明朝" w:hAnsi="ＭＳ 明朝" w:cs="ＭＳ 明朝"/>
        </w:rPr>
        <w:t>応募条件</w:t>
      </w:r>
      <w:r w:rsidR="00F974B2" w:rsidRPr="25ECAF98">
        <w:rPr>
          <w:rFonts w:ascii="ＭＳ 明朝" w:eastAsia="ＭＳ 明朝" w:hAnsi="ＭＳ 明朝" w:cs="ＭＳ 明朝"/>
        </w:rPr>
        <w:t>を掲載します。</w:t>
      </w:r>
    </w:p>
    <w:p w14:paraId="6F9DC93A" w14:textId="01E9B355" w:rsidR="008D55B0" w:rsidRPr="003F30BD" w:rsidRDefault="008D55B0" w:rsidP="008D0FE9">
      <w:pPr>
        <w:pStyle w:val="1"/>
      </w:pPr>
      <w:r>
        <w:rPr>
          <w:rFonts w:hint="eastAsia"/>
        </w:rPr>
        <w:t>選考基準</w:t>
      </w:r>
    </w:p>
    <w:p w14:paraId="065386B6" w14:textId="1CEEF986" w:rsidR="0029395D" w:rsidRPr="003F30BD" w:rsidRDefault="008D55B0" w:rsidP="003F30BD">
      <w:pPr>
        <w:pStyle w:val="2"/>
      </w:pPr>
      <w:r>
        <w:rPr>
          <w:rFonts w:hint="eastAsia"/>
        </w:rPr>
        <w:t>屋外企画であること</w:t>
      </w:r>
    </w:p>
    <w:p w14:paraId="06C45A37" w14:textId="58082542" w:rsidR="00F13009" w:rsidRDefault="008D0FE9" w:rsidP="00645A94">
      <w:pPr>
        <w:pStyle w:val="20"/>
      </w:pPr>
      <w:r>
        <w:rPr>
          <w:rFonts w:hint="eastAsia"/>
        </w:rPr>
        <w:t>一般</w:t>
      </w:r>
      <w:r w:rsidR="005865DC">
        <w:rPr>
          <w:rFonts w:hint="eastAsia"/>
        </w:rPr>
        <w:t>企画の屋外テントと同様のスペースで企画を実施していただきます。</w:t>
      </w:r>
      <w:r w:rsidR="00AF1323">
        <w:rPr>
          <w:rFonts w:hint="eastAsia"/>
        </w:rPr>
        <w:t>一次企画募集の方で</w:t>
      </w:r>
      <w:r w:rsidR="000247D1">
        <w:rPr>
          <w:rFonts w:hint="eastAsia"/>
        </w:rPr>
        <w:t>屋内企画を希望された</w:t>
      </w:r>
      <w:r w:rsidR="00065D42">
        <w:rPr>
          <w:rFonts w:hint="eastAsia"/>
        </w:rPr>
        <w:t>企画も、</w:t>
      </w:r>
      <w:r w:rsidR="004B0FA9">
        <w:rPr>
          <w:rFonts w:hint="eastAsia"/>
        </w:rPr>
        <w:t>屋外企画に変更することで二次企画募集の選考に参加することができます。</w:t>
      </w:r>
    </w:p>
    <w:p w14:paraId="0721300C" w14:textId="000A6A27" w:rsidR="008C20E4" w:rsidRDefault="008C20E4" w:rsidP="00CA7D6A">
      <w:pPr>
        <w:pStyle w:val="2"/>
      </w:pPr>
      <w:r>
        <w:rPr>
          <w:rFonts w:hint="eastAsia"/>
        </w:rPr>
        <w:t>仕込場を用いないこと</w:t>
      </w:r>
    </w:p>
    <w:p w14:paraId="7FDAE966" w14:textId="374554AE" w:rsidR="00EF23A9" w:rsidRDefault="00EF23A9" w:rsidP="00B76673">
      <w:pPr>
        <w:pStyle w:val="20"/>
        <w:numPr>
          <w:ilvl w:val="0"/>
          <w:numId w:val="16"/>
        </w:numPr>
        <w:ind w:leftChars="0" w:firstLineChars="0"/>
      </w:pPr>
      <w:r>
        <w:rPr>
          <w:rFonts w:hint="eastAsia"/>
        </w:rPr>
        <w:t>普通企画</w:t>
      </w:r>
    </w:p>
    <w:p w14:paraId="7EB17E74" w14:textId="1B937FD7" w:rsidR="00EF23A9" w:rsidRDefault="00EF23A9" w:rsidP="00B76673">
      <w:pPr>
        <w:pStyle w:val="20"/>
        <w:numPr>
          <w:ilvl w:val="0"/>
          <w:numId w:val="16"/>
        </w:numPr>
        <w:ind w:leftChars="0" w:firstLineChars="0"/>
      </w:pPr>
      <w:r>
        <w:rPr>
          <w:rFonts w:hint="eastAsia"/>
        </w:rPr>
        <w:t>既成食品販売企画</w:t>
      </w:r>
    </w:p>
    <w:p w14:paraId="7651E8F9" w14:textId="36274BCC" w:rsidR="00EF23A9" w:rsidRDefault="003867F7" w:rsidP="00B76673">
      <w:pPr>
        <w:pStyle w:val="20"/>
        <w:numPr>
          <w:ilvl w:val="0"/>
          <w:numId w:val="16"/>
        </w:numPr>
        <w:ind w:leftChars="0" w:firstLineChars="0"/>
      </w:pPr>
      <w:r>
        <w:rPr>
          <w:rFonts w:hint="eastAsia"/>
        </w:rPr>
        <w:t>仕込場を用いない調理企画</w:t>
      </w:r>
    </w:p>
    <w:p w14:paraId="68B8B264" w14:textId="7E8F75A6" w:rsidR="004819C0" w:rsidRDefault="00787D70" w:rsidP="004819C0">
      <w:pPr>
        <w:pStyle w:val="20"/>
        <w:ind w:leftChars="0" w:left="440" w:firstLineChars="0" w:firstLine="0"/>
      </w:pPr>
      <w:r>
        <w:t>上記</w:t>
      </w:r>
      <w:r w:rsidR="003867F7">
        <w:t>のい</w:t>
      </w:r>
      <w:r w:rsidR="2761224E">
        <w:t>ず</w:t>
      </w:r>
      <w:r w:rsidR="003867F7">
        <w:t>れかの形態での</w:t>
      </w:r>
      <w:r w:rsidR="00D73C2D">
        <w:t>実施をお願い</w:t>
      </w:r>
      <w:r w:rsidR="777D788E">
        <w:t>いた</w:t>
      </w:r>
      <w:r w:rsidR="00D73C2D">
        <w:t>します。</w:t>
      </w:r>
      <w:r w:rsidR="00934F7B">
        <w:t>元々仕込場を用いる企画は</w:t>
      </w:r>
      <w:r w:rsidR="51F69FC4">
        <w:t>仕込場を使用しないよう、調理工程を簡素化し</w:t>
      </w:r>
      <w:r w:rsidR="00F8615D">
        <w:t>た企画内容に変更することで</w:t>
      </w:r>
      <w:r w:rsidR="004F166C">
        <w:t>二次企画募集に</w:t>
      </w:r>
      <w:r w:rsidR="00FF683F">
        <w:t>応募</w:t>
      </w:r>
      <w:r w:rsidR="00B5290B">
        <w:t>することができます。</w:t>
      </w:r>
      <w:r w:rsidR="005F3C66">
        <w:t>また、</w:t>
      </w:r>
      <w:r w:rsidR="0097419C">
        <w:t>一次企画募集で普通企画として応募した</w:t>
      </w:r>
      <w:r w:rsidR="004819C0">
        <w:t>企画が、既成食品販売企画</w:t>
      </w:r>
      <w:r w:rsidR="778000D9">
        <w:t>や仕込場を使用しない調理企画</w:t>
      </w:r>
      <w:r w:rsidR="004819C0">
        <w:t>に形態を変更することは可能です。</w:t>
      </w:r>
    </w:p>
    <w:p w14:paraId="7C96C6E3" w14:textId="45758376" w:rsidR="00D73C2D" w:rsidRDefault="00D73C2D" w:rsidP="00D73C2D">
      <w:pPr>
        <w:pStyle w:val="2"/>
      </w:pPr>
      <w:r>
        <w:rPr>
          <w:rFonts w:hint="eastAsia"/>
        </w:rPr>
        <w:t>その他</w:t>
      </w:r>
    </w:p>
    <w:p w14:paraId="5CF2CA1C" w14:textId="0EE8CB47" w:rsidR="00D73C2D" w:rsidRDefault="00D73C2D" w:rsidP="00B76673">
      <w:pPr>
        <w:pStyle w:val="20"/>
        <w:numPr>
          <w:ilvl w:val="0"/>
          <w:numId w:val="19"/>
        </w:numPr>
        <w:ind w:leftChars="0" w:firstLineChars="0"/>
      </w:pPr>
      <w:r>
        <w:rPr>
          <w:rFonts w:hint="eastAsia"/>
        </w:rPr>
        <w:t>控室に関しての要望は</w:t>
      </w:r>
      <w:r w:rsidR="004D079D">
        <w:rPr>
          <w:rFonts w:hint="eastAsia"/>
        </w:rPr>
        <w:t>受け</w:t>
      </w:r>
      <w:r w:rsidR="00681C5A">
        <w:rPr>
          <w:rFonts w:hint="eastAsia"/>
        </w:rPr>
        <w:t>つけ</w:t>
      </w:r>
      <w:r w:rsidR="004D079D">
        <w:rPr>
          <w:rFonts w:hint="eastAsia"/>
        </w:rPr>
        <w:t>ておりません。</w:t>
      </w:r>
    </w:p>
    <w:p w14:paraId="01A8A36D" w14:textId="160A7982" w:rsidR="00645A94" w:rsidRDefault="15D47906" w:rsidP="005845B5">
      <w:pPr>
        <w:pStyle w:val="20"/>
        <w:numPr>
          <w:ilvl w:val="0"/>
          <w:numId w:val="19"/>
        </w:numPr>
        <w:ind w:leftChars="0" w:firstLineChars="0"/>
      </w:pPr>
      <w:r>
        <w:t>前</w:t>
      </w:r>
      <w:r w:rsidR="00DC57BB">
        <w:t>夜祭への参加はできません</w:t>
      </w:r>
      <w:r w:rsidR="0016686C">
        <w:t>。</w:t>
      </w:r>
    </w:p>
    <w:p w14:paraId="26DA2D1D" w14:textId="77777777" w:rsidR="00BA6A22" w:rsidRDefault="00F948A1" w:rsidP="00BA6A22">
      <w:pPr>
        <w:pStyle w:val="20"/>
        <w:numPr>
          <w:ilvl w:val="0"/>
          <w:numId w:val="19"/>
        </w:numPr>
        <w:ind w:leftChars="0" w:firstLineChars="0"/>
      </w:pPr>
      <w:r>
        <w:rPr>
          <w:rFonts w:hint="eastAsia"/>
        </w:rPr>
        <w:t>企画名の変更は可能です。</w:t>
      </w:r>
      <w:r w:rsidR="009B340C">
        <w:rPr>
          <w:rFonts w:hint="eastAsia"/>
        </w:rPr>
        <w:t>企画番号の変更はできません。</w:t>
      </w:r>
    </w:p>
    <w:p w14:paraId="000D132A" w14:textId="3158E392" w:rsidR="00BA6A22" w:rsidRPr="00D73C2D" w:rsidRDefault="00BA6A22" w:rsidP="00BA6A22">
      <w:pPr>
        <w:pStyle w:val="20"/>
        <w:numPr>
          <w:ilvl w:val="0"/>
          <w:numId w:val="19"/>
        </w:numPr>
        <w:ind w:leftChars="0" w:firstLineChars="0"/>
      </w:pPr>
      <w:r w:rsidRPr="00BA6A22">
        <w:t>フライヤーや鉄板焼き等のレンタル物品を希望する場合、物品数に限りがあるため、相談する可能性があります。</w:t>
      </w:r>
    </w:p>
    <w:p w14:paraId="72E273D3" w14:textId="551D412B" w:rsidR="003E3067" w:rsidRDefault="003E3067" w:rsidP="003E3067">
      <w:pPr>
        <w:pStyle w:val="1"/>
      </w:pPr>
      <w:r>
        <w:rPr>
          <w:rFonts w:hint="eastAsia"/>
        </w:rPr>
        <w:t>手続きに関して</w:t>
      </w:r>
    </w:p>
    <w:p w14:paraId="4D9C65BE" w14:textId="69F68BAF" w:rsidR="1F718F76" w:rsidRDefault="00FC6739" w:rsidP="00151A34">
      <w:r>
        <w:t>第一回企団連に参加していただき、そちら</w:t>
      </w:r>
      <w:r w:rsidR="00CD30E1">
        <w:t>での受付を</w:t>
      </w:r>
      <w:r w:rsidR="001E78D4">
        <w:rPr>
          <w:rFonts w:hint="eastAsia"/>
        </w:rPr>
        <w:t>もって</w:t>
      </w:r>
      <w:r w:rsidR="003E7CCF">
        <w:t>二次企画募集に参加すると見なします。</w:t>
      </w:r>
      <w:r w:rsidR="00BE0F65">
        <w:rPr>
          <w:rFonts w:hint="eastAsia"/>
        </w:rPr>
        <w:t>下記</w:t>
      </w:r>
      <w:r w:rsidR="005C5016">
        <w:rPr>
          <w:rFonts w:hint="eastAsia"/>
        </w:rPr>
        <w:t>に</w:t>
      </w:r>
      <w:r w:rsidR="007A40C8">
        <w:t>添付しております</w:t>
      </w:r>
      <w:r w:rsidR="002D2493">
        <w:t>「二次企画募集申請</w:t>
      </w:r>
      <w:r w:rsidR="007A40C8">
        <w:t>書</w:t>
      </w:r>
      <w:r w:rsidR="002D2493">
        <w:t>」</w:t>
      </w:r>
      <w:r w:rsidR="007A40C8">
        <w:t>にご記入いただき、そちら</w:t>
      </w:r>
      <w:r w:rsidR="00425067">
        <w:t>を</w:t>
      </w:r>
      <w:r w:rsidR="00196833">
        <w:rPr>
          <w:rFonts w:hint="eastAsia"/>
        </w:rPr>
        <w:t>企団連終了後に</w:t>
      </w:r>
      <w:r w:rsidR="00425067">
        <w:t>提出してください。</w:t>
      </w:r>
      <w:r w:rsidR="00B3139B">
        <w:rPr>
          <w:rFonts w:hint="eastAsia"/>
        </w:rPr>
        <w:t>なお、</w:t>
      </w:r>
      <w:r w:rsidR="00B3139B">
        <w:t>「二次企画募集申請書」</w:t>
      </w:r>
      <w:r w:rsidR="00B3139B">
        <w:rPr>
          <w:rFonts w:hint="eastAsia"/>
        </w:rPr>
        <w:t>は</w:t>
      </w:r>
      <w:r w:rsidR="00B3139B">
        <w:t>第一回企団連に</w:t>
      </w:r>
      <w:r w:rsidR="00B3139B">
        <w:rPr>
          <w:rFonts w:hint="eastAsia"/>
        </w:rPr>
        <w:t>て配布します。</w:t>
      </w:r>
      <w:r w:rsidR="00425067">
        <w:t>この際、委員が内容を確認し、更なる内容の変更を求める場合がございます</w:t>
      </w:r>
      <w:r w:rsidR="00787D70">
        <w:t>。</w:t>
      </w:r>
    </w:p>
    <w:p w14:paraId="6227FDB1" w14:textId="5A25B048" w:rsidR="1F718F76" w:rsidRDefault="0A36C44C" w:rsidP="00627778">
      <w:r>
        <w:lastRenderedPageBreak/>
        <w:t>二次企画募集の結果は</w:t>
      </w:r>
      <w:r>
        <w:t>6/17(</w:t>
      </w:r>
      <w:r>
        <w:t>火</w:t>
      </w:r>
      <w:r>
        <w:t>)</w:t>
      </w:r>
      <w:r>
        <w:t>頃に</w:t>
      </w:r>
      <w:r w:rsidR="000874AA">
        <w:rPr>
          <w:rFonts w:hint="eastAsia"/>
        </w:rPr>
        <w:t>project</w:t>
      </w:r>
      <w:r w:rsidR="000874AA">
        <w:rPr>
          <w:rFonts w:hint="eastAsia"/>
        </w:rPr>
        <w:t>メールを通じて</w:t>
      </w:r>
      <w:r>
        <w:t>連絡する予定です。多少前後する可能性は</w:t>
      </w:r>
      <w:r w:rsidR="234BA4F4">
        <w:t>ございますが、ご承知おきください。</w:t>
      </w:r>
    </w:p>
    <w:p w14:paraId="07C9B8BB" w14:textId="05BC0CC9" w:rsidR="1F718F76" w:rsidRDefault="4BC9DCE0" w:rsidP="1F718F76">
      <w:pPr>
        <w:ind w:firstLine="480"/>
        <w:jc w:val="center"/>
        <w:rPr>
          <w:sz w:val="48"/>
          <w:szCs w:val="48"/>
        </w:rPr>
      </w:pPr>
      <w:r w:rsidRPr="6674A870">
        <w:rPr>
          <w:sz w:val="48"/>
          <w:szCs w:val="48"/>
        </w:rPr>
        <w:t>二次企画募集</w:t>
      </w:r>
      <w:r w:rsidR="004545FD">
        <w:rPr>
          <w:rFonts w:hint="eastAsia"/>
          <w:sz w:val="48"/>
          <w:szCs w:val="48"/>
        </w:rPr>
        <w:t>申請書</w:t>
      </w:r>
    </w:p>
    <w:p w14:paraId="46F10131" w14:textId="2269E0EC" w:rsidR="1F718F76" w:rsidRDefault="1F718F76" w:rsidP="00774DFE">
      <w:pPr>
        <w:ind w:firstLineChars="0" w:firstLine="0"/>
      </w:pPr>
    </w:p>
    <w:p w14:paraId="27FD6EC9" w14:textId="65FBCB38" w:rsidR="004932DD" w:rsidRPr="004932DD" w:rsidRDefault="00D12279" w:rsidP="004932DD">
      <w:pPr>
        <w:pStyle w:val="af"/>
        <w:numPr>
          <w:ilvl w:val="0"/>
          <w:numId w:val="15"/>
        </w:numPr>
        <w:ind w:firstLineChars="0"/>
        <w:rPr>
          <w:sz w:val="24"/>
          <w:szCs w:val="21"/>
        </w:rPr>
      </w:pPr>
      <w:r w:rsidRPr="00BB39A4">
        <w:rPr>
          <w:rFonts w:hint="eastAsia"/>
          <w:sz w:val="24"/>
          <w:szCs w:val="21"/>
        </w:rPr>
        <w:t>企画番号</w:t>
      </w:r>
      <w:r w:rsidR="001C01B3">
        <w:rPr>
          <w:rFonts w:hint="eastAsia"/>
          <w:sz w:val="24"/>
          <w:szCs w:val="21"/>
        </w:rPr>
        <w:t>・</w:t>
      </w:r>
      <w:r w:rsidRPr="00BB39A4">
        <w:rPr>
          <w:rFonts w:hint="eastAsia"/>
          <w:sz w:val="24"/>
          <w:szCs w:val="21"/>
        </w:rPr>
        <w:t>企画責任者名</w:t>
      </w:r>
      <w:r w:rsidR="001C01B3">
        <w:rPr>
          <w:rFonts w:hint="eastAsia"/>
          <w:sz w:val="24"/>
          <w:szCs w:val="21"/>
        </w:rPr>
        <w:t>・</w:t>
      </w:r>
      <w:r w:rsidR="004932DD">
        <w:rPr>
          <w:rFonts w:hint="eastAsia"/>
          <w:sz w:val="24"/>
          <w:szCs w:val="21"/>
        </w:rPr>
        <w:t>企画団体名</w:t>
      </w:r>
    </w:p>
    <w:p w14:paraId="20E81274" w14:textId="4948A362" w:rsidR="004545FD" w:rsidRPr="00623EE7" w:rsidRDefault="004545FD" w:rsidP="004545FD">
      <w:pPr>
        <w:pStyle w:val="af"/>
        <w:ind w:left="580" w:firstLineChars="0" w:firstLine="0"/>
      </w:pPr>
      <w:r w:rsidRPr="00623EE7">
        <w:rPr>
          <w:rFonts w:hint="eastAsia"/>
        </w:rPr>
        <w:t>※</w:t>
      </w:r>
      <w:r w:rsidR="001C01B3" w:rsidRPr="00623EE7">
        <w:rPr>
          <w:rFonts w:hint="eastAsia"/>
        </w:rPr>
        <w:t>この項目</w:t>
      </w:r>
      <w:r w:rsidR="00807E59" w:rsidRPr="00623EE7">
        <w:rPr>
          <w:rFonts w:hint="eastAsia"/>
        </w:rPr>
        <w:t>は</w:t>
      </w:r>
      <w:r w:rsidR="00807E59" w:rsidRPr="00623EE7">
        <w:t xml:space="preserve">SOS </w:t>
      </w:r>
      <w:r w:rsidR="00807E59" w:rsidRPr="00623EE7">
        <w:rPr>
          <w:rFonts w:hint="eastAsia"/>
        </w:rPr>
        <w:t>企画詳細に登録した内容から変更せずに記入してください。</w:t>
      </w:r>
    </w:p>
    <w:p w14:paraId="5D5EA576" w14:textId="77777777" w:rsidR="00D12279" w:rsidRDefault="00D12279" w:rsidP="00D12279">
      <w:pPr>
        <w:ind w:firstLineChars="0"/>
      </w:pPr>
    </w:p>
    <w:p w14:paraId="1EC75027" w14:textId="20B4AAA3" w:rsidR="00D12279" w:rsidRPr="00A83F77" w:rsidRDefault="00380F1F" w:rsidP="00D12279">
      <w:pPr>
        <w:ind w:firstLineChars="0"/>
        <w:rPr>
          <w:sz w:val="28"/>
          <w:szCs w:val="22"/>
        </w:rPr>
      </w:pPr>
      <w:r w:rsidRPr="00A83F77">
        <w:rPr>
          <w:rFonts w:hint="eastAsia"/>
          <w:sz w:val="28"/>
          <w:szCs w:val="22"/>
        </w:rPr>
        <w:t>企画番号</w:t>
      </w:r>
      <w:r w:rsidR="00EF0FB2">
        <w:rPr>
          <w:sz w:val="28"/>
          <w:szCs w:val="22"/>
        </w:rPr>
        <w:t>:__________</w:t>
      </w:r>
      <w:r w:rsidR="00A83F77">
        <w:rPr>
          <w:rFonts w:hint="eastAsia"/>
          <w:sz w:val="28"/>
          <w:szCs w:val="22"/>
        </w:rPr>
        <w:t xml:space="preserve">　　　企画責任者名</w:t>
      </w:r>
      <w:r w:rsidR="00EF0FB2">
        <w:rPr>
          <w:sz w:val="28"/>
          <w:szCs w:val="22"/>
        </w:rPr>
        <w:t>:____________________________</w:t>
      </w:r>
    </w:p>
    <w:p w14:paraId="62AADBCB" w14:textId="77777777" w:rsidR="00BB39A4" w:rsidRPr="00BB39A4" w:rsidRDefault="00BB39A4" w:rsidP="00D12279">
      <w:pPr>
        <w:ind w:firstLineChars="0"/>
        <w:rPr>
          <w:sz w:val="24"/>
          <w:szCs w:val="21"/>
        </w:rPr>
      </w:pPr>
    </w:p>
    <w:p w14:paraId="284D6758" w14:textId="181ED236" w:rsidR="00D954B1" w:rsidRDefault="00D954B1" w:rsidP="007A3B24">
      <w:pPr>
        <w:ind w:firstLineChars="0"/>
        <w:rPr>
          <w:sz w:val="28"/>
          <w:szCs w:val="22"/>
        </w:rPr>
      </w:pPr>
      <w:r>
        <w:rPr>
          <w:rFonts w:hint="eastAsia"/>
          <w:sz w:val="28"/>
          <w:szCs w:val="22"/>
        </w:rPr>
        <w:t>企画団体名</w:t>
      </w:r>
      <w:r>
        <w:rPr>
          <w:sz w:val="28"/>
          <w:szCs w:val="22"/>
        </w:rPr>
        <w:t>:______________________________</w:t>
      </w:r>
    </w:p>
    <w:p w14:paraId="42001030" w14:textId="77777777" w:rsidR="007A3B24" w:rsidRPr="007A3B24" w:rsidRDefault="007A3B24" w:rsidP="007A3B24">
      <w:pPr>
        <w:ind w:firstLineChars="0"/>
        <w:rPr>
          <w:sz w:val="28"/>
          <w:szCs w:val="22"/>
        </w:rPr>
      </w:pPr>
    </w:p>
    <w:p w14:paraId="4F125109" w14:textId="786CAA3E" w:rsidR="00BB39A4" w:rsidRPr="00EF41DC" w:rsidRDefault="5341911F" w:rsidP="00BB39A4">
      <w:pPr>
        <w:pStyle w:val="af"/>
        <w:numPr>
          <w:ilvl w:val="0"/>
          <w:numId w:val="15"/>
        </w:numPr>
        <w:ind w:firstLineChars="0"/>
        <w:rPr>
          <w:sz w:val="24"/>
          <w:szCs w:val="24"/>
        </w:rPr>
      </w:pPr>
      <w:r w:rsidRPr="6742D02E">
        <w:rPr>
          <w:sz w:val="24"/>
          <w:szCs w:val="24"/>
        </w:rPr>
        <w:t>企画名</w:t>
      </w:r>
      <w:r w:rsidR="433B1E28" w:rsidRPr="6742D02E">
        <w:rPr>
          <w:sz w:val="24"/>
          <w:szCs w:val="24"/>
        </w:rPr>
        <w:t>（変更する場合、</w:t>
      </w:r>
      <w:r w:rsidR="00392F11" w:rsidRPr="6742D02E">
        <w:rPr>
          <w:rFonts w:hint="eastAsia"/>
          <w:sz w:val="24"/>
          <w:szCs w:val="24"/>
        </w:rPr>
        <w:t>変更後の企画名</w:t>
      </w:r>
      <w:r w:rsidR="433B1E28" w:rsidRPr="6742D02E">
        <w:rPr>
          <w:sz w:val="24"/>
          <w:szCs w:val="24"/>
        </w:rPr>
        <w:t>）</w:t>
      </w:r>
    </w:p>
    <w:p w14:paraId="0C4B0E90" w14:textId="77777777" w:rsidR="00392F11" w:rsidRDefault="00392F11" w:rsidP="00392F11">
      <w:pPr>
        <w:ind w:firstLineChars="0"/>
      </w:pPr>
    </w:p>
    <w:p w14:paraId="3A8C648B" w14:textId="2C9E199E" w:rsidR="00392F11" w:rsidRDefault="00392F11" w:rsidP="00392F11">
      <w:pPr>
        <w:ind w:firstLineChars="0"/>
        <w:rPr>
          <w:sz w:val="28"/>
          <w:szCs w:val="22"/>
        </w:rPr>
      </w:pPr>
      <w:r>
        <w:rPr>
          <w:rFonts w:hint="eastAsia"/>
          <w:sz w:val="28"/>
          <w:szCs w:val="22"/>
        </w:rPr>
        <w:t>企画名</w:t>
      </w:r>
      <w:r>
        <w:rPr>
          <w:sz w:val="28"/>
          <w:szCs w:val="22"/>
        </w:rPr>
        <w:t>:_________________________________________________________</w:t>
      </w:r>
      <w:r w:rsidR="001E0C60">
        <w:rPr>
          <w:sz w:val="28"/>
          <w:szCs w:val="22"/>
        </w:rPr>
        <w:t>__</w:t>
      </w:r>
    </w:p>
    <w:p w14:paraId="6EA0A953" w14:textId="77777777" w:rsidR="004739D1" w:rsidRDefault="004739D1" w:rsidP="00392F11">
      <w:pPr>
        <w:ind w:firstLineChars="0"/>
        <w:rPr>
          <w:sz w:val="28"/>
          <w:szCs w:val="22"/>
        </w:rPr>
      </w:pPr>
    </w:p>
    <w:p w14:paraId="2DEA9231" w14:textId="22E495FC" w:rsidR="00BB7B01" w:rsidRDefault="00BB7B01" w:rsidP="00CC2067">
      <w:pPr>
        <w:pStyle w:val="af"/>
        <w:numPr>
          <w:ilvl w:val="0"/>
          <w:numId w:val="15"/>
        </w:numPr>
        <w:ind w:firstLineChars="0"/>
        <w:rPr>
          <w:sz w:val="28"/>
          <w:szCs w:val="28"/>
        </w:rPr>
      </w:pPr>
      <w:r w:rsidRPr="00BB7B01">
        <w:rPr>
          <w:rFonts w:hint="eastAsia"/>
          <w:sz w:val="24"/>
          <w:szCs w:val="24"/>
        </w:rPr>
        <w:t>企画構成人</w:t>
      </w:r>
      <w:r w:rsidR="00CC2067">
        <w:rPr>
          <w:rFonts w:hint="eastAsia"/>
          <w:sz w:val="24"/>
          <w:szCs w:val="24"/>
        </w:rPr>
        <w:t>数</w:t>
      </w:r>
      <w:r w:rsidR="00AE547C">
        <w:rPr>
          <w:rFonts w:hint="eastAsia"/>
          <w:sz w:val="24"/>
          <w:szCs w:val="24"/>
        </w:rPr>
        <w:t>（現時点で企画参加を希望している人数）</w:t>
      </w:r>
      <w:r w:rsidR="00CC2067">
        <w:rPr>
          <w:rFonts w:hint="eastAsia"/>
          <w:sz w:val="24"/>
          <w:szCs w:val="24"/>
        </w:rPr>
        <w:t xml:space="preserve">　</w:t>
      </w:r>
      <w:r w:rsidR="00CC2067">
        <w:rPr>
          <w:rFonts w:hint="eastAsia"/>
          <w:sz w:val="24"/>
          <w:szCs w:val="24"/>
        </w:rPr>
        <w:t>_____</w:t>
      </w:r>
      <w:r w:rsidR="00CC2067" w:rsidRPr="00CC2067">
        <w:rPr>
          <w:rFonts w:hint="eastAsia"/>
          <w:sz w:val="28"/>
          <w:szCs w:val="28"/>
        </w:rPr>
        <w:t>人</w:t>
      </w:r>
    </w:p>
    <w:p w14:paraId="36107483" w14:textId="77777777" w:rsidR="00CC2067" w:rsidRDefault="00CC2067" w:rsidP="00CC2067">
      <w:pPr>
        <w:ind w:firstLineChars="0"/>
        <w:rPr>
          <w:sz w:val="28"/>
          <w:szCs w:val="28"/>
        </w:rPr>
      </w:pPr>
    </w:p>
    <w:p w14:paraId="65509C0D" w14:textId="77777777" w:rsidR="00D54AEC" w:rsidRDefault="004E3CAC" w:rsidP="004E3CAC">
      <w:pPr>
        <w:pStyle w:val="af"/>
        <w:numPr>
          <w:ilvl w:val="0"/>
          <w:numId w:val="15"/>
        </w:numPr>
        <w:ind w:firstLineChars="0"/>
        <w:rPr>
          <w:sz w:val="28"/>
          <w:szCs w:val="28"/>
        </w:rPr>
      </w:pPr>
      <w:r w:rsidRPr="00016C24">
        <w:rPr>
          <w:rFonts w:hint="eastAsia"/>
          <w:sz w:val="24"/>
          <w:szCs w:val="24"/>
        </w:rPr>
        <w:t>金銭授受の有無</w:t>
      </w:r>
      <w:r w:rsidR="00016C24">
        <w:rPr>
          <w:rFonts w:hint="eastAsia"/>
          <w:sz w:val="28"/>
          <w:szCs w:val="28"/>
        </w:rPr>
        <w:t xml:space="preserve">　　</w:t>
      </w:r>
    </w:p>
    <w:p w14:paraId="70807317" w14:textId="10B75BFC" w:rsidR="00CC2067" w:rsidRDefault="00016C24" w:rsidP="002312B8">
      <w:pPr>
        <w:pStyle w:val="af"/>
        <w:ind w:left="0" w:firstLineChars="1100" w:firstLine="3080"/>
        <w:rPr>
          <w:sz w:val="28"/>
          <w:szCs w:val="28"/>
        </w:rPr>
      </w:pPr>
      <w:r>
        <w:rPr>
          <w:rFonts w:hint="eastAsia"/>
          <w:sz w:val="28"/>
          <w:szCs w:val="28"/>
        </w:rPr>
        <w:t xml:space="preserve">　有</w:t>
      </w:r>
      <w:r>
        <w:rPr>
          <w:rFonts w:hint="eastAsia"/>
          <w:sz w:val="28"/>
          <w:szCs w:val="28"/>
        </w:rPr>
        <w:t xml:space="preserve"> / </w:t>
      </w:r>
      <w:r>
        <w:rPr>
          <w:rFonts w:hint="eastAsia"/>
          <w:sz w:val="28"/>
          <w:szCs w:val="28"/>
        </w:rPr>
        <w:t>無</w:t>
      </w:r>
    </w:p>
    <w:p w14:paraId="583E8861" w14:textId="77777777" w:rsidR="00016C24" w:rsidRPr="00016C24" w:rsidRDefault="00016C24" w:rsidP="00016C24">
      <w:pPr>
        <w:pStyle w:val="af"/>
        <w:ind w:firstLine="280"/>
        <w:rPr>
          <w:sz w:val="28"/>
          <w:szCs w:val="28"/>
        </w:rPr>
      </w:pPr>
    </w:p>
    <w:p w14:paraId="52E9390D" w14:textId="139C5194" w:rsidR="00016C24" w:rsidRPr="00DE0EDE" w:rsidRDefault="00A02826" w:rsidP="004E3CAC">
      <w:pPr>
        <w:pStyle w:val="af"/>
        <w:numPr>
          <w:ilvl w:val="0"/>
          <w:numId w:val="15"/>
        </w:numPr>
        <w:ind w:firstLineChars="0"/>
        <w:rPr>
          <w:sz w:val="24"/>
          <w:szCs w:val="24"/>
        </w:rPr>
      </w:pPr>
      <w:r w:rsidRPr="00DE0EDE">
        <w:rPr>
          <w:rFonts w:hint="eastAsia"/>
          <w:sz w:val="24"/>
          <w:szCs w:val="24"/>
        </w:rPr>
        <w:t>企画実施日の希望</w:t>
      </w:r>
    </w:p>
    <w:p w14:paraId="0BBF25A6" w14:textId="77777777" w:rsidR="00A02826" w:rsidRDefault="00A02826" w:rsidP="00A130D6">
      <w:pPr>
        <w:pStyle w:val="af"/>
        <w:ind w:leftChars="527" w:left="1159" w:firstLine="280"/>
        <w:rPr>
          <w:sz w:val="28"/>
          <w:szCs w:val="28"/>
        </w:rPr>
      </w:pPr>
    </w:p>
    <w:p w14:paraId="7BA842BF" w14:textId="40940577" w:rsidR="00E83348" w:rsidRPr="00E83348" w:rsidRDefault="00E83348" w:rsidP="00A130D6">
      <w:pPr>
        <w:pStyle w:val="af"/>
        <w:numPr>
          <w:ilvl w:val="0"/>
          <w:numId w:val="25"/>
        </w:numPr>
        <w:ind w:leftChars="200" w:left="880" w:firstLineChars="0"/>
        <w:rPr>
          <w:sz w:val="24"/>
          <w:szCs w:val="24"/>
        </w:rPr>
      </w:pPr>
      <w:r w:rsidRPr="00E83348">
        <w:rPr>
          <w:sz w:val="24"/>
          <w:szCs w:val="24"/>
        </w:rPr>
        <w:t>11/</w:t>
      </w:r>
      <w:r w:rsidR="0075309B">
        <w:rPr>
          <w:rFonts w:hint="eastAsia"/>
          <w:sz w:val="24"/>
          <w:szCs w:val="24"/>
        </w:rPr>
        <w:t>2</w:t>
      </w:r>
      <w:r w:rsidRPr="00E83348">
        <w:rPr>
          <w:sz w:val="24"/>
          <w:szCs w:val="24"/>
        </w:rPr>
        <w:t>(</w:t>
      </w:r>
      <w:r w:rsidRPr="00E83348">
        <w:rPr>
          <w:sz w:val="24"/>
          <w:szCs w:val="24"/>
        </w:rPr>
        <w:t>日</w:t>
      </w:r>
      <w:r w:rsidRPr="00E83348">
        <w:rPr>
          <w:sz w:val="24"/>
          <w:szCs w:val="24"/>
        </w:rPr>
        <w:t>)</w:t>
      </w:r>
      <w:r w:rsidRPr="00E83348">
        <w:rPr>
          <w:sz w:val="24"/>
          <w:szCs w:val="24"/>
        </w:rPr>
        <w:t>、</w:t>
      </w:r>
      <w:r w:rsidRPr="00E83348">
        <w:rPr>
          <w:sz w:val="24"/>
          <w:szCs w:val="24"/>
        </w:rPr>
        <w:t>11/</w:t>
      </w:r>
      <w:r w:rsidR="0075309B">
        <w:rPr>
          <w:rFonts w:hint="eastAsia"/>
          <w:sz w:val="24"/>
          <w:szCs w:val="24"/>
        </w:rPr>
        <w:t>3</w:t>
      </w:r>
      <w:r w:rsidRPr="00E83348">
        <w:rPr>
          <w:sz w:val="24"/>
          <w:szCs w:val="24"/>
        </w:rPr>
        <w:t>(</w:t>
      </w:r>
      <w:r w:rsidRPr="00E83348">
        <w:rPr>
          <w:sz w:val="24"/>
          <w:szCs w:val="24"/>
        </w:rPr>
        <w:t>月</w:t>
      </w:r>
      <w:r w:rsidRPr="00E83348">
        <w:rPr>
          <w:sz w:val="24"/>
          <w:szCs w:val="24"/>
        </w:rPr>
        <w:t>)</w:t>
      </w:r>
      <w:r w:rsidRPr="00E83348">
        <w:rPr>
          <w:sz w:val="24"/>
          <w:szCs w:val="24"/>
        </w:rPr>
        <w:t>の両日とも企画を実施する。</w:t>
      </w:r>
      <w:r w:rsidRPr="00E83348">
        <w:rPr>
          <w:sz w:val="24"/>
          <w:szCs w:val="24"/>
        </w:rPr>
        <w:t> </w:t>
      </w:r>
    </w:p>
    <w:p w14:paraId="01158510" w14:textId="3B3D3705" w:rsidR="00E83348" w:rsidRPr="00E83348" w:rsidRDefault="00E83348" w:rsidP="00A130D6">
      <w:pPr>
        <w:pStyle w:val="af"/>
        <w:numPr>
          <w:ilvl w:val="0"/>
          <w:numId w:val="25"/>
        </w:numPr>
        <w:ind w:leftChars="200" w:left="880" w:firstLineChars="0"/>
        <w:rPr>
          <w:sz w:val="24"/>
          <w:szCs w:val="24"/>
        </w:rPr>
      </w:pPr>
      <w:r w:rsidRPr="00E83348">
        <w:rPr>
          <w:sz w:val="24"/>
          <w:szCs w:val="24"/>
        </w:rPr>
        <w:t>11/</w:t>
      </w:r>
      <w:r w:rsidR="0075309B">
        <w:rPr>
          <w:rFonts w:hint="eastAsia"/>
          <w:sz w:val="24"/>
          <w:szCs w:val="24"/>
        </w:rPr>
        <w:t>2</w:t>
      </w:r>
      <w:r w:rsidRPr="00E83348">
        <w:rPr>
          <w:sz w:val="24"/>
          <w:szCs w:val="24"/>
        </w:rPr>
        <w:t>(</w:t>
      </w:r>
      <w:r w:rsidRPr="00E83348">
        <w:rPr>
          <w:sz w:val="24"/>
          <w:szCs w:val="24"/>
        </w:rPr>
        <w:t>日</w:t>
      </w:r>
      <w:r w:rsidRPr="00E83348">
        <w:rPr>
          <w:sz w:val="24"/>
          <w:szCs w:val="24"/>
        </w:rPr>
        <w:t>)</w:t>
      </w:r>
      <w:r w:rsidRPr="00E83348">
        <w:rPr>
          <w:sz w:val="24"/>
          <w:szCs w:val="24"/>
        </w:rPr>
        <w:t>のみ企画を実施する。</w:t>
      </w:r>
      <w:r w:rsidRPr="00E83348">
        <w:rPr>
          <w:sz w:val="24"/>
          <w:szCs w:val="24"/>
        </w:rPr>
        <w:t> </w:t>
      </w:r>
    </w:p>
    <w:p w14:paraId="319E6B0A" w14:textId="31A5C0A3" w:rsidR="00E83348" w:rsidRPr="00E83348" w:rsidRDefault="00E83348" w:rsidP="00A130D6">
      <w:pPr>
        <w:pStyle w:val="af"/>
        <w:numPr>
          <w:ilvl w:val="0"/>
          <w:numId w:val="25"/>
        </w:numPr>
        <w:ind w:leftChars="200" w:left="880" w:firstLineChars="0"/>
        <w:rPr>
          <w:sz w:val="24"/>
          <w:szCs w:val="24"/>
        </w:rPr>
      </w:pPr>
      <w:r w:rsidRPr="00E83348">
        <w:rPr>
          <w:sz w:val="24"/>
          <w:szCs w:val="24"/>
        </w:rPr>
        <w:t>11/</w:t>
      </w:r>
      <w:r w:rsidR="0075309B">
        <w:rPr>
          <w:rFonts w:hint="eastAsia"/>
          <w:sz w:val="24"/>
          <w:szCs w:val="24"/>
        </w:rPr>
        <w:t>3</w:t>
      </w:r>
      <w:r w:rsidRPr="00E83348">
        <w:rPr>
          <w:sz w:val="24"/>
          <w:szCs w:val="24"/>
        </w:rPr>
        <w:t>(</w:t>
      </w:r>
      <w:r w:rsidRPr="00E83348">
        <w:rPr>
          <w:sz w:val="24"/>
          <w:szCs w:val="24"/>
        </w:rPr>
        <w:t>月</w:t>
      </w:r>
      <w:r w:rsidRPr="00E83348">
        <w:rPr>
          <w:sz w:val="24"/>
          <w:szCs w:val="24"/>
        </w:rPr>
        <w:t>)</w:t>
      </w:r>
      <w:r w:rsidRPr="00E83348">
        <w:rPr>
          <w:sz w:val="24"/>
          <w:szCs w:val="24"/>
        </w:rPr>
        <w:t>のみ企画を実施する。</w:t>
      </w:r>
      <w:r w:rsidRPr="00E83348">
        <w:rPr>
          <w:sz w:val="24"/>
          <w:szCs w:val="24"/>
        </w:rPr>
        <w:t> </w:t>
      </w:r>
    </w:p>
    <w:p w14:paraId="257D2944" w14:textId="385B05F5" w:rsidR="007514F2" w:rsidRDefault="00E83348" w:rsidP="007514F2">
      <w:pPr>
        <w:pStyle w:val="af"/>
        <w:numPr>
          <w:ilvl w:val="0"/>
          <w:numId w:val="25"/>
        </w:numPr>
        <w:ind w:leftChars="200" w:left="880" w:firstLineChars="0"/>
        <w:rPr>
          <w:sz w:val="24"/>
          <w:szCs w:val="24"/>
        </w:rPr>
      </w:pPr>
      <w:r w:rsidRPr="00E83348">
        <w:rPr>
          <w:sz w:val="24"/>
          <w:szCs w:val="24"/>
        </w:rPr>
        <w:t>11/</w:t>
      </w:r>
      <w:r w:rsidR="0075309B">
        <w:rPr>
          <w:rFonts w:hint="eastAsia"/>
          <w:sz w:val="24"/>
          <w:szCs w:val="24"/>
        </w:rPr>
        <w:t>2</w:t>
      </w:r>
      <w:r w:rsidRPr="00E83348">
        <w:rPr>
          <w:sz w:val="24"/>
          <w:szCs w:val="24"/>
        </w:rPr>
        <w:t>(</w:t>
      </w:r>
      <w:r w:rsidRPr="00E83348">
        <w:rPr>
          <w:sz w:val="24"/>
          <w:szCs w:val="24"/>
        </w:rPr>
        <w:t>日</w:t>
      </w:r>
      <w:r w:rsidRPr="00E83348">
        <w:rPr>
          <w:sz w:val="24"/>
          <w:szCs w:val="24"/>
        </w:rPr>
        <w:t>)</w:t>
      </w:r>
      <w:r w:rsidRPr="00E83348">
        <w:rPr>
          <w:sz w:val="24"/>
          <w:szCs w:val="24"/>
        </w:rPr>
        <w:t>、</w:t>
      </w:r>
      <w:r w:rsidRPr="00E83348">
        <w:rPr>
          <w:sz w:val="24"/>
          <w:szCs w:val="24"/>
        </w:rPr>
        <w:t>11/</w:t>
      </w:r>
      <w:r w:rsidR="0075309B">
        <w:rPr>
          <w:rFonts w:hint="eastAsia"/>
          <w:sz w:val="24"/>
          <w:szCs w:val="24"/>
        </w:rPr>
        <w:t>3</w:t>
      </w:r>
      <w:r w:rsidRPr="00E83348">
        <w:rPr>
          <w:sz w:val="24"/>
          <w:szCs w:val="24"/>
        </w:rPr>
        <w:t>(</w:t>
      </w:r>
      <w:r w:rsidRPr="00E83348">
        <w:rPr>
          <w:sz w:val="24"/>
          <w:szCs w:val="24"/>
        </w:rPr>
        <w:t>月</w:t>
      </w:r>
      <w:r w:rsidRPr="00E83348">
        <w:rPr>
          <w:sz w:val="24"/>
          <w:szCs w:val="24"/>
        </w:rPr>
        <w:t>)</w:t>
      </w:r>
      <w:r w:rsidRPr="00E83348">
        <w:rPr>
          <w:sz w:val="24"/>
          <w:szCs w:val="24"/>
        </w:rPr>
        <w:t>のどちらか</w:t>
      </w:r>
      <w:r w:rsidRPr="00E83348">
        <w:rPr>
          <w:sz w:val="24"/>
          <w:szCs w:val="24"/>
        </w:rPr>
        <w:t>1</w:t>
      </w:r>
      <w:r w:rsidRPr="00E83348">
        <w:rPr>
          <w:sz w:val="24"/>
          <w:szCs w:val="24"/>
        </w:rPr>
        <w:t>日のみ企画を実施するが、日程に希望はない。</w:t>
      </w:r>
      <w:r w:rsidRPr="00E83348">
        <w:rPr>
          <w:sz w:val="24"/>
          <w:szCs w:val="24"/>
        </w:rPr>
        <w:t> </w:t>
      </w:r>
    </w:p>
    <w:p w14:paraId="0F4C6DA9" w14:textId="55E972AE" w:rsidR="007514F2" w:rsidRDefault="007514F2" w:rsidP="007514F2">
      <w:pPr>
        <w:pStyle w:val="af"/>
        <w:ind w:left="880" w:firstLineChars="0" w:firstLine="0"/>
        <w:rPr>
          <w:sz w:val="24"/>
          <w:szCs w:val="24"/>
        </w:rPr>
      </w:pPr>
    </w:p>
    <w:p w14:paraId="5FDBBBC4" w14:textId="77777777" w:rsidR="007514F2" w:rsidRPr="007514F2" w:rsidRDefault="007514F2" w:rsidP="007514F2">
      <w:pPr>
        <w:pStyle w:val="af"/>
        <w:ind w:left="880" w:firstLineChars="0" w:firstLine="0"/>
        <w:rPr>
          <w:sz w:val="24"/>
          <w:szCs w:val="24"/>
        </w:rPr>
      </w:pPr>
    </w:p>
    <w:p w14:paraId="46BD12B8" w14:textId="769349E5" w:rsidR="001E0C60" w:rsidRDefault="002953AB" w:rsidP="002953AB">
      <w:pPr>
        <w:pStyle w:val="af"/>
        <w:numPr>
          <w:ilvl w:val="0"/>
          <w:numId w:val="15"/>
        </w:numPr>
        <w:ind w:firstLineChars="0"/>
        <w:rPr>
          <w:sz w:val="24"/>
          <w:szCs w:val="21"/>
        </w:rPr>
      </w:pPr>
      <w:r>
        <w:rPr>
          <w:rFonts w:hint="eastAsia"/>
          <w:sz w:val="24"/>
          <w:szCs w:val="21"/>
        </w:rPr>
        <w:t>希望エリア</w:t>
      </w:r>
      <w:r w:rsidR="0049451E">
        <w:rPr>
          <w:rFonts w:hint="eastAsia"/>
          <w:sz w:val="24"/>
          <w:szCs w:val="21"/>
        </w:rPr>
        <w:t>、および具体的な希望場所（ご希望に添えると</w:t>
      </w:r>
      <w:r w:rsidR="004641E2">
        <w:rPr>
          <w:rFonts w:hint="eastAsia"/>
          <w:sz w:val="24"/>
          <w:szCs w:val="21"/>
        </w:rPr>
        <w:t>確約</w:t>
      </w:r>
      <w:r w:rsidR="005845B5">
        <w:rPr>
          <w:rFonts w:hint="eastAsia"/>
          <w:sz w:val="24"/>
          <w:szCs w:val="21"/>
        </w:rPr>
        <w:t>は</w:t>
      </w:r>
      <w:r w:rsidR="004641E2">
        <w:rPr>
          <w:rFonts w:hint="eastAsia"/>
          <w:sz w:val="24"/>
          <w:szCs w:val="21"/>
        </w:rPr>
        <w:t>できません</w:t>
      </w:r>
      <w:r w:rsidR="005845B5">
        <w:rPr>
          <w:rFonts w:hint="eastAsia"/>
          <w:sz w:val="24"/>
          <w:szCs w:val="21"/>
        </w:rPr>
        <w:t>。</w:t>
      </w:r>
      <w:r w:rsidR="0049451E">
        <w:rPr>
          <w:rFonts w:hint="eastAsia"/>
          <w:sz w:val="24"/>
          <w:szCs w:val="21"/>
        </w:rPr>
        <w:t>）</w:t>
      </w:r>
    </w:p>
    <w:p w14:paraId="283B1377" w14:textId="77777777" w:rsidR="004641E2" w:rsidRDefault="004641E2" w:rsidP="004641E2">
      <w:pPr>
        <w:ind w:firstLineChars="0"/>
        <w:rPr>
          <w:sz w:val="24"/>
          <w:szCs w:val="21"/>
        </w:rPr>
      </w:pPr>
    </w:p>
    <w:tbl>
      <w:tblPr>
        <w:tblStyle w:val="af6"/>
        <w:tblW w:w="0" w:type="auto"/>
        <w:tblLook w:val="04A0" w:firstRow="1" w:lastRow="0" w:firstColumn="1" w:lastColumn="0" w:noHBand="0" w:noVBand="1"/>
      </w:tblPr>
      <w:tblGrid>
        <w:gridCol w:w="9736"/>
      </w:tblGrid>
      <w:tr w:rsidR="00660AF4" w14:paraId="71E393C4" w14:textId="77777777" w:rsidTr="002312B8">
        <w:trPr>
          <w:trHeight w:val="60"/>
        </w:trPr>
        <w:tc>
          <w:tcPr>
            <w:tcW w:w="9736" w:type="dxa"/>
          </w:tcPr>
          <w:p w14:paraId="607CCDC4" w14:textId="77777777" w:rsidR="00660AF4" w:rsidRDefault="00660AF4" w:rsidP="004641E2">
            <w:pPr>
              <w:ind w:firstLineChars="0" w:firstLine="0"/>
              <w:rPr>
                <w:sz w:val="24"/>
                <w:szCs w:val="21"/>
              </w:rPr>
            </w:pPr>
          </w:p>
          <w:p w14:paraId="1A5B91B1" w14:textId="77777777" w:rsidR="00660AF4" w:rsidRDefault="00660AF4" w:rsidP="004641E2">
            <w:pPr>
              <w:ind w:firstLineChars="0" w:firstLine="0"/>
              <w:rPr>
                <w:sz w:val="24"/>
                <w:szCs w:val="21"/>
              </w:rPr>
            </w:pPr>
          </w:p>
          <w:p w14:paraId="4698890B" w14:textId="77777777" w:rsidR="00660AF4" w:rsidRDefault="00660AF4" w:rsidP="004641E2">
            <w:pPr>
              <w:ind w:firstLineChars="0" w:firstLine="0"/>
              <w:rPr>
                <w:sz w:val="24"/>
                <w:szCs w:val="21"/>
              </w:rPr>
            </w:pPr>
          </w:p>
          <w:p w14:paraId="44E07489" w14:textId="77777777" w:rsidR="00660AF4" w:rsidRDefault="00660AF4" w:rsidP="004641E2">
            <w:pPr>
              <w:ind w:firstLineChars="0" w:firstLine="0"/>
              <w:rPr>
                <w:sz w:val="24"/>
                <w:szCs w:val="21"/>
              </w:rPr>
            </w:pPr>
          </w:p>
        </w:tc>
      </w:tr>
    </w:tbl>
    <w:p w14:paraId="0A4C4CC3" w14:textId="77777777" w:rsidR="007514F2" w:rsidRDefault="007514F2" w:rsidP="00660AF4">
      <w:pPr>
        <w:ind w:firstLineChars="0" w:firstLine="0"/>
        <w:rPr>
          <w:sz w:val="24"/>
          <w:szCs w:val="21"/>
        </w:rPr>
      </w:pPr>
    </w:p>
    <w:p w14:paraId="619C3C8E" w14:textId="77777777" w:rsidR="005002A0" w:rsidRDefault="00657CC3" w:rsidP="00DD06D8">
      <w:pPr>
        <w:pStyle w:val="af"/>
        <w:numPr>
          <w:ilvl w:val="0"/>
          <w:numId w:val="15"/>
        </w:numPr>
        <w:ind w:firstLineChars="0"/>
        <w:rPr>
          <w:sz w:val="24"/>
          <w:szCs w:val="21"/>
        </w:rPr>
      </w:pPr>
      <w:r>
        <w:rPr>
          <w:rFonts w:hint="eastAsia"/>
          <w:sz w:val="24"/>
          <w:szCs w:val="21"/>
        </w:rPr>
        <w:t>テント外企画への該当</w:t>
      </w:r>
      <w:r w:rsidR="00C340A9">
        <w:rPr>
          <w:rFonts w:hint="eastAsia"/>
          <w:sz w:val="24"/>
          <w:szCs w:val="21"/>
        </w:rPr>
        <w:t>（テントを用いない屋外企画</w:t>
      </w:r>
      <w:r w:rsidR="005002A0">
        <w:rPr>
          <w:rFonts w:hint="eastAsia"/>
          <w:sz w:val="24"/>
          <w:szCs w:val="21"/>
        </w:rPr>
        <w:t>がこれに該当します</w:t>
      </w:r>
      <w:r w:rsidR="00C340A9">
        <w:rPr>
          <w:rFonts w:hint="eastAsia"/>
          <w:sz w:val="24"/>
          <w:szCs w:val="21"/>
        </w:rPr>
        <w:t>）</w:t>
      </w:r>
    </w:p>
    <w:p w14:paraId="52739521" w14:textId="4A5CDDDE" w:rsidR="00657CC3" w:rsidRDefault="00657CC3" w:rsidP="005002A0">
      <w:pPr>
        <w:pStyle w:val="af"/>
        <w:ind w:left="580" w:firstLineChars="1000" w:firstLine="2400"/>
        <w:rPr>
          <w:sz w:val="24"/>
          <w:szCs w:val="21"/>
        </w:rPr>
      </w:pPr>
      <w:r>
        <w:rPr>
          <w:rFonts w:hint="eastAsia"/>
          <w:sz w:val="24"/>
          <w:szCs w:val="21"/>
        </w:rPr>
        <w:t xml:space="preserve">　　　</w:t>
      </w:r>
      <w:r w:rsidRPr="0075431C">
        <w:rPr>
          <w:rFonts w:hint="eastAsia"/>
          <w:sz w:val="28"/>
          <w:szCs w:val="28"/>
        </w:rPr>
        <w:t>有</w:t>
      </w:r>
      <w:r w:rsidRPr="0075431C">
        <w:rPr>
          <w:rFonts w:hint="eastAsia"/>
          <w:sz w:val="28"/>
          <w:szCs w:val="28"/>
        </w:rPr>
        <w:t xml:space="preserve"> / </w:t>
      </w:r>
      <w:r w:rsidRPr="0075431C">
        <w:rPr>
          <w:rFonts w:hint="eastAsia"/>
          <w:sz w:val="28"/>
          <w:szCs w:val="28"/>
        </w:rPr>
        <w:t>無</w:t>
      </w:r>
    </w:p>
    <w:p w14:paraId="29D88EB5" w14:textId="77777777" w:rsidR="00CD2CD6" w:rsidRDefault="00CD2CD6" w:rsidP="00CD2CD6">
      <w:pPr>
        <w:pStyle w:val="af"/>
        <w:ind w:left="580" w:firstLineChars="0" w:firstLine="0"/>
        <w:rPr>
          <w:sz w:val="24"/>
          <w:szCs w:val="21"/>
        </w:rPr>
      </w:pPr>
    </w:p>
    <w:p w14:paraId="3E537434" w14:textId="77777777" w:rsidR="00D54AEC" w:rsidRDefault="006C7A25" w:rsidP="00401D6A">
      <w:pPr>
        <w:pStyle w:val="af"/>
        <w:numPr>
          <w:ilvl w:val="0"/>
          <w:numId w:val="15"/>
        </w:numPr>
        <w:ind w:firstLineChars="0"/>
        <w:rPr>
          <w:sz w:val="24"/>
          <w:szCs w:val="21"/>
        </w:rPr>
      </w:pPr>
      <w:r>
        <w:rPr>
          <w:rFonts w:hint="eastAsia"/>
          <w:sz w:val="24"/>
          <w:szCs w:val="21"/>
        </w:rPr>
        <w:t>炭火使用</w:t>
      </w:r>
      <w:r w:rsidR="00401D6A">
        <w:rPr>
          <w:rFonts w:hint="eastAsia"/>
          <w:sz w:val="24"/>
          <w:szCs w:val="21"/>
        </w:rPr>
        <w:t xml:space="preserve">への該当　　　</w:t>
      </w:r>
      <w:r w:rsidR="00650237">
        <w:rPr>
          <w:rFonts w:hint="eastAsia"/>
          <w:sz w:val="24"/>
          <w:szCs w:val="21"/>
        </w:rPr>
        <w:t xml:space="preserve">　</w:t>
      </w:r>
    </w:p>
    <w:p w14:paraId="4B8AEE63" w14:textId="42547D30" w:rsidR="00401D6A" w:rsidRDefault="00650237" w:rsidP="00D54AEC">
      <w:pPr>
        <w:pStyle w:val="af"/>
        <w:ind w:left="580" w:firstLineChars="1200" w:firstLine="2880"/>
        <w:rPr>
          <w:sz w:val="24"/>
          <w:szCs w:val="21"/>
        </w:rPr>
      </w:pPr>
      <w:r>
        <w:rPr>
          <w:rFonts w:hint="eastAsia"/>
          <w:sz w:val="24"/>
          <w:szCs w:val="21"/>
        </w:rPr>
        <w:t xml:space="preserve">　</w:t>
      </w:r>
      <w:r w:rsidRPr="0075431C">
        <w:rPr>
          <w:rFonts w:hint="eastAsia"/>
          <w:sz w:val="28"/>
          <w:szCs w:val="28"/>
        </w:rPr>
        <w:t>有</w:t>
      </w:r>
      <w:r w:rsidRPr="0075431C">
        <w:rPr>
          <w:rFonts w:hint="eastAsia"/>
          <w:sz w:val="28"/>
          <w:szCs w:val="28"/>
        </w:rPr>
        <w:t xml:space="preserve"> / </w:t>
      </w:r>
      <w:r w:rsidRPr="0075431C">
        <w:rPr>
          <w:rFonts w:hint="eastAsia"/>
          <w:sz w:val="28"/>
          <w:szCs w:val="28"/>
        </w:rPr>
        <w:t>無</w:t>
      </w:r>
    </w:p>
    <w:p w14:paraId="47299389" w14:textId="77777777" w:rsidR="00CD2CD6" w:rsidRPr="00401D6A" w:rsidRDefault="00CD2CD6" w:rsidP="00CD2CD6">
      <w:pPr>
        <w:pStyle w:val="af"/>
        <w:ind w:left="580" w:firstLineChars="0" w:firstLine="0"/>
        <w:rPr>
          <w:sz w:val="24"/>
          <w:szCs w:val="21"/>
        </w:rPr>
      </w:pPr>
    </w:p>
    <w:p w14:paraId="1929110F" w14:textId="5A5F03FB" w:rsidR="00CF6C7F" w:rsidRPr="009C3E30" w:rsidRDefault="008F543F" w:rsidP="009C3E30">
      <w:pPr>
        <w:pStyle w:val="af"/>
        <w:numPr>
          <w:ilvl w:val="0"/>
          <w:numId w:val="15"/>
        </w:numPr>
        <w:ind w:firstLineChars="0"/>
        <w:rPr>
          <w:sz w:val="24"/>
          <w:szCs w:val="21"/>
        </w:rPr>
      </w:pPr>
      <w:r>
        <w:rPr>
          <w:rFonts w:hint="eastAsia"/>
          <w:sz w:val="24"/>
          <w:szCs w:val="21"/>
        </w:rPr>
        <w:t>大電力使用への該当</w:t>
      </w:r>
      <w:r w:rsidR="0008325A">
        <w:rPr>
          <w:rFonts w:hint="eastAsia"/>
          <w:sz w:val="24"/>
          <w:szCs w:val="21"/>
        </w:rPr>
        <w:t>（</w:t>
      </w:r>
      <w:r w:rsidR="00B054C1">
        <w:rPr>
          <w:rFonts w:hint="eastAsia"/>
          <w:sz w:val="24"/>
          <w:szCs w:val="21"/>
        </w:rPr>
        <w:t>屋外ですので、</w:t>
      </w:r>
      <w:r w:rsidR="0008325A">
        <w:rPr>
          <w:rFonts w:hint="eastAsia"/>
          <w:sz w:val="24"/>
          <w:szCs w:val="21"/>
        </w:rPr>
        <w:t>400W</w:t>
      </w:r>
      <w:r w:rsidR="0008325A">
        <w:rPr>
          <w:rFonts w:hint="eastAsia"/>
          <w:sz w:val="24"/>
          <w:szCs w:val="21"/>
        </w:rPr>
        <w:t>を超える</w:t>
      </w:r>
      <w:r w:rsidR="00B054C1">
        <w:rPr>
          <w:rFonts w:hint="eastAsia"/>
          <w:sz w:val="24"/>
          <w:szCs w:val="21"/>
        </w:rPr>
        <w:t>場合</w:t>
      </w:r>
      <w:r w:rsidR="00C53DE1">
        <w:rPr>
          <w:rFonts w:hint="eastAsia"/>
          <w:sz w:val="24"/>
          <w:szCs w:val="21"/>
        </w:rPr>
        <w:t>が該当します</w:t>
      </w:r>
      <w:r w:rsidR="00CF6C7F">
        <w:rPr>
          <w:rFonts w:hint="eastAsia"/>
          <w:sz w:val="24"/>
          <w:szCs w:val="21"/>
        </w:rPr>
        <w:t>。</w:t>
      </w:r>
      <w:r w:rsidR="0008325A">
        <w:rPr>
          <w:rFonts w:hint="eastAsia"/>
          <w:sz w:val="24"/>
          <w:szCs w:val="21"/>
        </w:rPr>
        <w:t>）</w:t>
      </w:r>
      <w:r w:rsidR="009C3E30">
        <w:rPr>
          <w:sz w:val="24"/>
          <w:szCs w:val="21"/>
        </w:rPr>
        <w:br/>
      </w:r>
    </w:p>
    <w:p w14:paraId="44D40F61" w14:textId="1C272B12" w:rsidR="00C53DE1" w:rsidRPr="0075431C" w:rsidRDefault="00C53DE1" w:rsidP="00CD2CD6">
      <w:pPr>
        <w:pStyle w:val="af"/>
        <w:ind w:left="580" w:firstLineChars="0" w:firstLine="0"/>
        <w:rPr>
          <w:sz w:val="28"/>
          <w:szCs w:val="28"/>
        </w:rPr>
      </w:pPr>
      <w:r>
        <w:rPr>
          <w:rFonts w:hint="eastAsia"/>
          <w:sz w:val="24"/>
          <w:szCs w:val="21"/>
        </w:rPr>
        <w:t xml:space="preserve">　　　　　　　　　　　　　</w:t>
      </w:r>
      <w:r w:rsidRPr="0075431C">
        <w:rPr>
          <w:rFonts w:hint="eastAsia"/>
          <w:sz w:val="28"/>
          <w:szCs w:val="28"/>
        </w:rPr>
        <w:t>有</w:t>
      </w:r>
      <w:r w:rsidRPr="0075431C">
        <w:rPr>
          <w:rFonts w:hint="eastAsia"/>
          <w:sz w:val="28"/>
          <w:szCs w:val="28"/>
        </w:rPr>
        <w:t xml:space="preserve"> / </w:t>
      </w:r>
      <w:r w:rsidRPr="0075431C">
        <w:rPr>
          <w:rFonts w:hint="eastAsia"/>
          <w:sz w:val="28"/>
          <w:szCs w:val="28"/>
        </w:rPr>
        <w:t>無</w:t>
      </w:r>
    </w:p>
    <w:p w14:paraId="56C45408" w14:textId="77777777" w:rsidR="00CD2CD6" w:rsidRPr="00CD2CD6" w:rsidRDefault="00CD2CD6" w:rsidP="00CD2CD6">
      <w:pPr>
        <w:pStyle w:val="af"/>
        <w:ind w:left="580" w:firstLineChars="0" w:firstLine="0"/>
        <w:rPr>
          <w:sz w:val="24"/>
          <w:szCs w:val="21"/>
        </w:rPr>
      </w:pPr>
    </w:p>
    <w:p w14:paraId="7E0F4183" w14:textId="77777777" w:rsidR="00DD06D8" w:rsidRPr="00DD06D8" w:rsidRDefault="000F055F" w:rsidP="00DD06D8">
      <w:pPr>
        <w:pStyle w:val="af"/>
        <w:numPr>
          <w:ilvl w:val="0"/>
          <w:numId w:val="15"/>
        </w:numPr>
        <w:ind w:firstLineChars="0"/>
        <w:rPr>
          <w:sz w:val="24"/>
          <w:szCs w:val="21"/>
        </w:rPr>
      </w:pPr>
      <w:r>
        <w:rPr>
          <w:rFonts w:hint="eastAsia"/>
          <w:sz w:val="24"/>
          <w:szCs w:val="21"/>
        </w:rPr>
        <w:t>企画変更後の</w:t>
      </w:r>
      <w:r w:rsidR="00DD06D8">
        <w:rPr>
          <w:rFonts w:hint="eastAsia"/>
          <w:sz w:val="24"/>
          <w:szCs w:val="21"/>
        </w:rPr>
        <w:t>企画概要</w:t>
      </w:r>
      <w:r w:rsidR="00A7740E">
        <w:rPr>
          <w:rFonts w:hint="eastAsia"/>
          <w:sz w:val="24"/>
          <w:szCs w:val="21"/>
        </w:rPr>
        <w:t>と</w:t>
      </w:r>
      <w:r w:rsidR="00610CE4">
        <w:rPr>
          <w:rFonts w:hint="eastAsia"/>
          <w:sz w:val="24"/>
          <w:szCs w:val="21"/>
        </w:rPr>
        <w:t>調理</w:t>
      </w:r>
      <w:r w:rsidR="003B349A">
        <w:rPr>
          <w:rFonts w:hint="eastAsia"/>
          <w:sz w:val="24"/>
          <w:szCs w:val="21"/>
        </w:rPr>
        <w:t>工程</w:t>
      </w:r>
      <w:r w:rsidR="003B349A">
        <w:rPr>
          <w:sz w:val="24"/>
          <w:szCs w:val="21"/>
        </w:rPr>
        <w:t>(</w:t>
      </w:r>
      <w:r w:rsidR="003B349A">
        <w:rPr>
          <w:rFonts w:hint="eastAsia"/>
          <w:sz w:val="24"/>
          <w:szCs w:val="21"/>
        </w:rPr>
        <w:t>調理企画のみ</w:t>
      </w:r>
      <w:r w:rsidR="003B349A">
        <w:rPr>
          <w:rFonts w:hint="eastAsia"/>
          <w:sz w:val="24"/>
          <w:szCs w:val="21"/>
        </w:rPr>
        <w:t>)</w:t>
      </w:r>
    </w:p>
    <w:p w14:paraId="0249DCB0" w14:textId="25B3CEBF" w:rsidR="007A3B24" w:rsidRDefault="006B10CD" w:rsidP="00623EE7">
      <w:pPr>
        <w:pStyle w:val="af"/>
        <w:ind w:left="580" w:firstLineChars="0" w:firstLine="0"/>
      </w:pPr>
      <w:r w:rsidRPr="00623EE7">
        <w:rPr>
          <w:rFonts w:hint="eastAsia"/>
        </w:rPr>
        <w:t>※</w:t>
      </w:r>
      <w:r w:rsidR="009B75E9" w:rsidRPr="00623EE7">
        <w:rPr>
          <w:rFonts w:hint="eastAsia"/>
        </w:rPr>
        <w:t>調理工程については</w:t>
      </w:r>
      <w:r w:rsidRPr="00623EE7">
        <w:rPr>
          <w:rFonts w:hint="eastAsia"/>
        </w:rPr>
        <w:t>、使用する食材や調味料、具体的な調理方法</w:t>
      </w:r>
      <w:r w:rsidRPr="00623EE7">
        <w:rPr>
          <w:rFonts w:hint="eastAsia"/>
        </w:rPr>
        <w:t>(</w:t>
      </w:r>
      <w:r w:rsidRPr="00623EE7">
        <w:rPr>
          <w:rFonts w:hint="eastAsia"/>
        </w:rPr>
        <w:t>茹で・揚げ・焼き等</w:t>
      </w:r>
      <w:r w:rsidRPr="00623EE7">
        <w:rPr>
          <w:rFonts w:hint="eastAsia"/>
        </w:rPr>
        <w:t>)</w:t>
      </w:r>
      <w:r w:rsidRPr="00623EE7">
        <w:rPr>
          <w:rFonts w:hint="eastAsia"/>
        </w:rPr>
        <w:t>を可能な限り詳細に書いてください。</w:t>
      </w:r>
    </w:p>
    <w:p w14:paraId="5C6F4E0F" w14:textId="2C55BC65" w:rsidR="00391A8D" w:rsidRDefault="00391A8D" w:rsidP="00623EE7">
      <w:pPr>
        <w:pStyle w:val="af"/>
        <w:ind w:left="580" w:firstLineChars="0" w:firstLine="0"/>
      </w:pPr>
      <w:r>
        <w:rPr>
          <w:rFonts w:hint="eastAsia"/>
        </w:rPr>
        <w:t>※調理工程は仕込場を使用しない</w:t>
      </w:r>
      <w:r w:rsidR="00783F1C">
        <w:rPr>
          <w:rFonts w:hint="eastAsia"/>
        </w:rPr>
        <w:t>ものに限ります。</w:t>
      </w:r>
    </w:p>
    <w:p w14:paraId="773B6454" w14:textId="3B48A234" w:rsidR="00783F1C" w:rsidRPr="00391A8D" w:rsidRDefault="00783F1C" w:rsidP="00623EE7">
      <w:pPr>
        <w:pStyle w:val="af"/>
        <w:ind w:left="580" w:firstLineChars="0" w:firstLine="0"/>
      </w:pPr>
      <w:r>
        <w:rPr>
          <w:rFonts w:hint="eastAsia"/>
        </w:rPr>
        <w:t xml:space="preserve">　最終加熱と簡単な盛り付け</w:t>
      </w:r>
      <w:r w:rsidR="00BF7A79">
        <w:rPr>
          <w:rFonts w:hint="eastAsia"/>
        </w:rPr>
        <w:t>のみであれば</w:t>
      </w:r>
      <w:r w:rsidR="00C21BE9">
        <w:rPr>
          <w:rFonts w:hint="eastAsia"/>
        </w:rPr>
        <w:t>、仕込場を使用せず</w:t>
      </w:r>
      <w:r w:rsidR="00BF7A79">
        <w:rPr>
          <w:rFonts w:hint="eastAsia"/>
        </w:rPr>
        <w:t>行うことができます。</w:t>
      </w:r>
    </w:p>
    <w:p w14:paraId="061140A3" w14:textId="77777777" w:rsidR="00F669D4" w:rsidRDefault="00F669D4" w:rsidP="00F669D4">
      <w:pPr>
        <w:ind w:firstLineChars="0"/>
        <w:rPr>
          <w:sz w:val="24"/>
          <w:szCs w:val="21"/>
        </w:rPr>
      </w:pPr>
    </w:p>
    <w:tbl>
      <w:tblPr>
        <w:tblStyle w:val="af6"/>
        <w:tblW w:w="0" w:type="auto"/>
        <w:tblLook w:val="04A0" w:firstRow="1" w:lastRow="0" w:firstColumn="1" w:lastColumn="0" w:noHBand="0" w:noVBand="1"/>
      </w:tblPr>
      <w:tblGrid>
        <w:gridCol w:w="9736"/>
      </w:tblGrid>
      <w:tr w:rsidR="007A3B24" w14:paraId="25A8F987" w14:textId="77777777">
        <w:tc>
          <w:tcPr>
            <w:tcW w:w="9736" w:type="dxa"/>
          </w:tcPr>
          <w:p w14:paraId="06B99F98" w14:textId="77777777" w:rsidR="007A3B24" w:rsidRDefault="007A3B24" w:rsidP="00F669D4">
            <w:pPr>
              <w:ind w:firstLineChars="0" w:firstLine="0"/>
              <w:rPr>
                <w:sz w:val="24"/>
                <w:szCs w:val="21"/>
              </w:rPr>
            </w:pPr>
          </w:p>
          <w:p w14:paraId="2D5ED1D0" w14:textId="77777777" w:rsidR="007A3B24" w:rsidRDefault="007A3B24" w:rsidP="00F669D4">
            <w:pPr>
              <w:ind w:firstLineChars="0" w:firstLine="0"/>
              <w:rPr>
                <w:sz w:val="24"/>
                <w:szCs w:val="21"/>
              </w:rPr>
            </w:pPr>
          </w:p>
          <w:p w14:paraId="0FCE1FA8" w14:textId="77777777" w:rsidR="007A3B24" w:rsidRDefault="007A3B24" w:rsidP="00F669D4">
            <w:pPr>
              <w:ind w:firstLineChars="0" w:firstLine="0"/>
              <w:rPr>
                <w:sz w:val="24"/>
                <w:szCs w:val="21"/>
              </w:rPr>
            </w:pPr>
          </w:p>
          <w:p w14:paraId="4E409F5F" w14:textId="77777777" w:rsidR="007A3B24" w:rsidRDefault="007A3B24" w:rsidP="00F669D4">
            <w:pPr>
              <w:ind w:firstLineChars="0" w:firstLine="0"/>
              <w:rPr>
                <w:sz w:val="24"/>
                <w:szCs w:val="21"/>
              </w:rPr>
            </w:pPr>
          </w:p>
          <w:p w14:paraId="41A8541B" w14:textId="77777777" w:rsidR="007A3B24" w:rsidRDefault="007A3B24" w:rsidP="00F669D4">
            <w:pPr>
              <w:ind w:firstLineChars="0" w:firstLine="0"/>
              <w:rPr>
                <w:sz w:val="24"/>
                <w:szCs w:val="21"/>
              </w:rPr>
            </w:pPr>
          </w:p>
          <w:p w14:paraId="7340C248" w14:textId="77777777" w:rsidR="007A3B24" w:rsidRDefault="007A3B24" w:rsidP="00F669D4">
            <w:pPr>
              <w:ind w:firstLineChars="0" w:firstLine="0"/>
              <w:rPr>
                <w:sz w:val="24"/>
                <w:szCs w:val="21"/>
              </w:rPr>
            </w:pPr>
          </w:p>
          <w:p w14:paraId="04A81C5D" w14:textId="77777777" w:rsidR="007A3B24" w:rsidRDefault="007A3B24" w:rsidP="00F669D4">
            <w:pPr>
              <w:ind w:firstLineChars="0" w:firstLine="0"/>
              <w:rPr>
                <w:sz w:val="24"/>
                <w:szCs w:val="21"/>
              </w:rPr>
            </w:pPr>
          </w:p>
          <w:p w14:paraId="115AE69C" w14:textId="77777777" w:rsidR="007A3B24" w:rsidRDefault="007A3B24" w:rsidP="00F669D4">
            <w:pPr>
              <w:ind w:firstLineChars="0" w:firstLine="0"/>
              <w:rPr>
                <w:sz w:val="24"/>
                <w:szCs w:val="21"/>
              </w:rPr>
            </w:pPr>
          </w:p>
          <w:p w14:paraId="41DBBB30" w14:textId="77777777" w:rsidR="007A3B24" w:rsidRDefault="007A3B24" w:rsidP="00F669D4">
            <w:pPr>
              <w:ind w:firstLineChars="0" w:firstLine="0"/>
              <w:rPr>
                <w:sz w:val="24"/>
                <w:szCs w:val="21"/>
              </w:rPr>
            </w:pPr>
          </w:p>
        </w:tc>
      </w:tr>
    </w:tbl>
    <w:p w14:paraId="05458426" w14:textId="63F2EC7A" w:rsidR="1F718F76" w:rsidRPr="00CD2CD6" w:rsidRDefault="1F718F76" w:rsidP="00CD2CD6">
      <w:pPr>
        <w:ind w:firstLineChars="0" w:firstLine="0"/>
        <w:rPr>
          <w:sz w:val="24"/>
          <w:szCs w:val="21"/>
        </w:rPr>
      </w:pPr>
    </w:p>
    <w:sectPr w:rsidR="1F718F76" w:rsidRPr="00CD2CD6" w:rsidSect="00157DE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39A0" w14:textId="77777777" w:rsidR="00B177E2" w:rsidRDefault="00B177E2" w:rsidP="003F30BD">
      <w:r>
        <w:separator/>
      </w:r>
    </w:p>
  </w:endnote>
  <w:endnote w:type="continuationSeparator" w:id="0">
    <w:p w14:paraId="25E96C13" w14:textId="77777777" w:rsidR="00B177E2" w:rsidRDefault="00B177E2" w:rsidP="003F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8572" w14:textId="77777777" w:rsidR="00B177E2" w:rsidRDefault="00B177E2" w:rsidP="003F30BD">
      <w:r>
        <w:separator/>
      </w:r>
    </w:p>
  </w:footnote>
  <w:footnote w:type="continuationSeparator" w:id="0">
    <w:p w14:paraId="386A593A" w14:textId="77777777" w:rsidR="00B177E2" w:rsidRDefault="00B177E2" w:rsidP="003F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626"/>
    <w:multiLevelType w:val="hybridMultilevel"/>
    <w:tmpl w:val="BACA79F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35D06A9"/>
    <w:multiLevelType w:val="multilevel"/>
    <w:tmpl w:val="555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CD6005"/>
    <w:multiLevelType w:val="hybridMultilevel"/>
    <w:tmpl w:val="CF6ABF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9D1E7F"/>
    <w:multiLevelType w:val="hybridMultilevel"/>
    <w:tmpl w:val="41527C4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98C3F6D"/>
    <w:multiLevelType w:val="hybridMultilevel"/>
    <w:tmpl w:val="E8DA995A"/>
    <w:lvl w:ilvl="0" w:tplc="E17A916E">
      <w:start w:val="1"/>
      <w:numFmt w:val="bullet"/>
      <w:lvlText w:val="o"/>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1D101A6F"/>
    <w:multiLevelType w:val="hybridMultilevel"/>
    <w:tmpl w:val="85AEFF2E"/>
    <w:lvl w:ilvl="0" w:tplc="9144603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312BB6"/>
    <w:multiLevelType w:val="hybridMultilevel"/>
    <w:tmpl w:val="59462DF2"/>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29CE709A"/>
    <w:multiLevelType w:val="hybridMultilevel"/>
    <w:tmpl w:val="FF341F36"/>
    <w:lvl w:ilvl="0" w:tplc="E17A916E">
      <w:start w:val="1"/>
      <w:numFmt w:val="bullet"/>
      <w:lvlText w:val="o"/>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93A1636"/>
    <w:multiLevelType w:val="hybridMultilevel"/>
    <w:tmpl w:val="E4F4EABE"/>
    <w:lvl w:ilvl="0" w:tplc="04090001">
      <w:start w:val="1"/>
      <w:numFmt w:val="bullet"/>
      <w:lvlText w:val=""/>
      <w:lvlJc w:val="left"/>
      <w:pPr>
        <w:ind w:left="660" w:hanging="440"/>
      </w:pPr>
      <w:rPr>
        <w:rFonts w:ascii="Wingdings" w:hAnsi="Wingdings" w:hint="default"/>
      </w:rPr>
    </w:lvl>
    <w:lvl w:ilvl="1" w:tplc="FFFFFFFF" w:tentative="1">
      <w:start w:val="1"/>
      <w:numFmt w:val="bullet"/>
      <w:lvlText w:val=""/>
      <w:lvlJc w:val="left"/>
      <w:pPr>
        <w:ind w:left="1100" w:hanging="440"/>
      </w:pPr>
      <w:rPr>
        <w:rFonts w:ascii="Wingdings" w:hAnsi="Wingdings" w:hint="default"/>
      </w:rPr>
    </w:lvl>
    <w:lvl w:ilvl="2" w:tplc="FFFFFFFF" w:tentative="1">
      <w:start w:val="1"/>
      <w:numFmt w:val="bullet"/>
      <w:lvlText w:val=""/>
      <w:lvlJc w:val="left"/>
      <w:pPr>
        <w:ind w:left="1540" w:hanging="440"/>
      </w:pPr>
      <w:rPr>
        <w:rFonts w:ascii="Wingdings" w:hAnsi="Wingdings"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abstractNum w:abstractNumId="9" w15:restartNumberingAfterBreak="0">
    <w:nsid w:val="3E020F49"/>
    <w:multiLevelType w:val="hybridMultilevel"/>
    <w:tmpl w:val="24683778"/>
    <w:lvl w:ilvl="0" w:tplc="914460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E6869E9"/>
    <w:multiLevelType w:val="multilevel"/>
    <w:tmpl w:val="BF2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C558A2"/>
    <w:multiLevelType w:val="multilevel"/>
    <w:tmpl w:val="19BEE6E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2" w15:restartNumberingAfterBreak="0">
    <w:nsid w:val="4D144824"/>
    <w:multiLevelType w:val="hybridMultilevel"/>
    <w:tmpl w:val="3E56BC88"/>
    <w:lvl w:ilvl="0" w:tplc="6AEEA6E4">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3C07AF"/>
    <w:multiLevelType w:val="hybridMultilevel"/>
    <w:tmpl w:val="8EBC5546"/>
    <w:lvl w:ilvl="0" w:tplc="E17A916E">
      <w:start w:val="1"/>
      <w:numFmt w:val="bullet"/>
      <w:lvlText w:val="o"/>
      <w:lvlJc w:val="left"/>
      <w:pPr>
        <w:ind w:left="660" w:hanging="440"/>
      </w:pPr>
      <w:rPr>
        <w:rFonts w:ascii="Wingdings" w:hAnsi="Wingdings" w:hint="default"/>
      </w:rPr>
    </w:lvl>
    <w:lvl w:ilvl="1" w:tplc="FFFFFFFF" w:tentative="1">
      <w:start w:val="1"/>
      <w:numFmt w:val="bullet"/>
      <w:lvlText w:val=""/>
      <w:lvlJc w:val="left"/>
      <w:pPr>
        <w:ind w:left="1100" w:hanging="440"/>
      </w:pPr>
      <w:rPr>
        <w:rFonts w:ascii="Wingdings" w:hAnsi="Wingdings" w:hint="default"/>
      </w:rPr>
    </w:lvl>
    <w:lvl w:ilvl="2" w:tplc="FFFFFFFF" w:tentative="1">
      <w:start w:val="1"/>
      <w:numFmt w:val="bullet"/>
      <w:lvlText w:val=""/>
      <w:lvlJc w:val="left"/>
      <w:pPr>
        <w:ind w:left="1540" w:hanging="440"/>
      </w:pPr>
      <w:rPr>
        <w:rFonts w:ascii="Wingdings" w:hAnsi="Wingdings" w:hint="default"/>
      </w:rPr>
    </w:lvl>
    <w:lvl w:ilvl="3" w:tplc="FFFFFFFF" w:tentative="1">
      <w:start w:val="1"/>
      <w:numFmt w:val="bullet"/>
      <w:lvlText w:val=""/>
      <w:lvlJc w:val="left"/>
      <w:pPr>
        <w:ind w:left="1980" w:hanging="440"/>
      </w:pPr>
      <w:rPr>
        <w:rFonts w:ascii="Wingdings" w:hAnsi="Wingdings" w:hint="default"/>
      </w:rPr>
    </w:lvl>
    <w:lvl w:ilvl="4" w:tplc="FFFFFFFF" w:tentative="1">
      <w:start w:val="1"/>
      <w:numFmt w:val="bullet"/>
      <w:lvlText w:val=""/>
      <w:lvlJc w:val="left"/>
      <w:pPr>
        <w:ind w:left="2420" w:hanging="440"/>
      </w:pPr>
      <w:rPr>
        <w:rFonts w:ascii="Wingdings" w:hAnsi="Wingdings" w:hint="default"/>
      </w:rPr>
    </w:lvl>
    <w:lvl w:ilvl="5" w:tplc="FFFFFFFF" w:tentative="1">
      <w:start w:val="1"/>
      <w:numFmt w:val="bullet"/>
      <w:lvlText w:val=""/>
      <w:lvlJc w:val="left"/>
      <w:pPr>
        <w:ind w:left="2860" w:hanging="440"/>
      </w:pPr>
      <w:rPr>
        <w:rFonts w:ascii="Wingdings" w:hAnsi="Wingdings" w:hint="default"/>
      </w:rPr>
    </w:lvl>
    <w:lvl w:ilvl="6" w:tplc="FFFFFFFF" w:tentative="1">
      <w:start w:val="1"/>
      <w:numFmt w:val="bullet"/>
      <w:lvlText w:val=""/>
      <w:lvlJc w:val="left"/>
      <w:pPr>
        <w:ind w:left="3300" w:hanging="440"/>
      </w:pPr>
      <w:rPr>
        <w:rFonts w:ascii="Wingdings" w:hAnsi="Wingdings" w:hint="default"/>
      </w:rPr>
    </w:lvl>
    <w:lvl w:ilvl="7" w:tplc="FFFFFFFF" w:tentative="1">
      <w:start w:val="1"/>
      <w:numFmt w:val="bullet"/>
      <w:lvlText w:val=""/>
      <w:lvlJc w:val="left"/>
      <w:pPr>
        <w:ind w:left="3740" w:hanging="440"/>
      </w:pPr>
      <w:rPr>
        <w:rFonts w:ascii="Wingdings" w:hAnsi="Wingdings" w:hint="default"/>
      </w:rPr>
    </w:lvl>
    <w:lvl w:ilvl="8" w:tplc="FFFFFFFF" w:tentative="1">
      <w:start w:val="1"/>
      <w:numFmt w:val="bullet"/>
      <w:lvlText w:val=""/>
      <w:lvlJc w:val="left"/>
      <w:pPr>
        <w:ind w:left="4180" w:hanging="440"/>
      </w:pPr>
      <w:rPr>
        <w:rFonts w:ascii="Wingdings" w:hAnsi="Wingdings" w:hint="default"/>
      </w:rPr>
    </w:lvl>
  </w:abstractNum>
  <w:abstractNum w:abstractNumId="14" w15:restartNumberingAfterBreak="0">
    <w:nsid w:val="54243FFE"/>
    <w:multiLevelType w:val="hybridMultilevel"/>
    <w:tmpl w:val="1B40B328"/>
    <w:lvl w:ilvl="0" w:tplc="967EE0EE">
      <w:start w:val="1"/>
      <w:numFmt w:val="bullet"/>
      <w:lvlText w:val="※"/>
      <w:lvlJc w:val="left"/>
      <w:pPr>
        <w:ind w:left="640" w:hanging="420"/>
      </w:pPr>
      <w:rPr>
        <w:rFonts w:ascii="HG丸ｺﾞｼｯｸM-PRO" w:eastAsia="HG丸ｺﾞｼｯｸM-PRO" w:hAnsi="HG丸ｺﾞｼｯｸM-PRO"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5A623A5E"/>
    <w:multiLevelType w:val="hybridMultilevel"/>
    <w:tmpl w:val="6EB0BF8E"/>
    <w:lvl w:ilvl="0" w:tplc="41BE6FE8">
      <w:start w:val="1"/>
      <w:numFmt w:val="bullet"/>
      <w:lvlText w:val=""/>
      <w:lvlJc w:val="left"/>
      <w:pPr>
        <w:ind w:left="420" w:hanging="420"/>
      </w:pPr>
      <w:rPr>
        <w:rFonts w:ascii="Wingdings" w:hAnsi="Wingdings" w:hint="default"/>
      </w:rPr>
    </w:lvl>
    <w:lvl w:ilvl="1" w:tplc="7EB6B10A">
      <w:start w:val="1"/>
      <w:numFmt w:val="bullet"/>
      <w:lvlText w:val="o"/>
      <w:lvlJc w:val="left"/>
      <w:pPr>
        <w:ind w:left="840" w:hanging="420"/>
      </w:pPr>
      <w:rPr>
        <w:rFonts w:ascii="Courier New" w:hAnsi="Courier New" w:hint="default"/>
      </w:rPr>
    </w:lvl>
    <w:lvl w:ilvl="2" w:tplc="40E871AA">
      <w:start w:val="1"/>
      <w:numFmt w:val="bullet"/>
      <w:lvlText w:val=""/>
      <w:lvlJc w:val="left"/>
      <w:pPr>
        <w:ind w:left="1260" w:hanging="420"/>
      </w:pPr>
      <w:rPr>
        <w:rFonts w:ascii="Wingdings" w:hAnsi="Wingdings" w:hint="default"/>
      </w:rPr>
    </w:lvl>
    <w:lvl w:ilvl="3" w:tplc="1E8E9EEE">
      <w:start w:val="1"/>
      <w:numFmt w:val="bullet"/>
      <w:lvlText w:val=""/>
      <w:lvlJc w:val="left"/>
      <w:pPr>
        <w:ind w:left="1680" w:hanging="420"/>
      </w:pPr>
      <w:rPr>
        <w:rFonts w:ascii="Symbol" w:hAnsi="Symbol" w:hint="default"/>
      </w:rPr>
    </w:lvl>
    <w:lvl w:ilvl="4" w:tplc="8684083E">
      <w:start w:val="1"/>
      <w:numFmt w:val="bullet"/>
      <w:lvlText w:val="o"/>
      <w:lvlJc w:val="left"/>
      <w:pPr>
        <w:ind w:left="2100" w:hanging="420"/>
      </w:pPr>
      <w:rPr>
        <w:rFonts w:ascii="Courier New" w:hAnsi="Courier New" w:hint="default"/>
      </w:rPr>
    </w:lvl>
    <w:lvl w:ilvl="5" w:tplc="88908A9A">
      <w:start w:val="1"/>
      <w:numFmt w:val="bullet"/>
      <w:lvlText w:val=""/>
      <w:lvlJc w:val="left"/>
      <w:pPr>
        <w:ind w:left="2520" w:hanging="420"/>
      </w:pPr>
      <w:rPr>
        <w:rFonts w:ascii="Wingdings" w:hAnsi="Wingdings" w:hint="default"/>
      </w:rPr>
    </w:lvl>
    <w:lvl w:ilvl="6" w:tplc="D64EEC58">
      <w:start w:val="1"/>
      <w:numFmt w:val="bullet"/>
      <w:lvlText w:val=""/>
      <w:lvlJc w:val="left"/>
      <w:pPr>
        <w:ind w:left="2940" w:hanging="420"/>
      </w:pPr>
      <w:rPr>
        <w:rFonts w:ascii="Symbol" w:hAnsi="Symbol" w:hint="default"/>
      </w:rPr>
    </w:lvl>
    <w:lvl w:ilvl="7" w:tplc="77102E64">
      <w:start w:val="1"/>
      <w:numFmt w:val="bullet"/>
      <w:lvlText w:val="o"/>
      <w:lvlJc w:val="left"/>
      <w:pPr>
        <w:ind w:left="3360" w:hanging="420"/>
      </w:pPr>
      <w:rPr>
        <w:rFonts w:ascii="Courier New" w:hAnsi="Courier New" w:hint="default"/>
      </w:rPr>
    </w:lvl>
    <w:lvl w:ilvl="8" w:tplc="120802EC">
      <w:start w:val="1"/>
      <w:numFmt w:val="bullet"/>
      <w:lvlText w:val=""/>
      <w:lvlJc w:val="left"/>
      <w:pPr>
        <w:ind w:left="3780" w:hanging="420"/>
      </w:pPr>
      <w:rPr>
        <w:rFonts w:ascii="Wingdings" w:hAnsi="Wingdings" w:hint="default"/>
      </w:rPr>
    </w:lvl>
  </w:abstractNum>
  <w:abstractNum w:abstractNumId="16" w15:restartNumberingAfterBreak="0">
    <w:nsid w:val="5EF11679"/>
    <w:multiLevelType w:val="hybridMultilevel"/>
    <w:tmpl w:val="D63A1A48"/>
    <w:lvl w:ilvl="0" w:tplc="AB3C98D4">
      <w:start w:val="1"/>
      <w:numFmt w:val="decimal"/>
      <w:lvlText w:val="%1."/>
      <w:lvlJc w:val="left"/>
      <w:pPr>
        <w:ind w:left="580" w:hanging="360"/>
      </w:pPr>
      <w:rPr>
        <w:rFonts w:hint="default"/>
        <w:sz w:val="24"/>
        <w:szCs w:val="24"/>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7" w15:restartNumberingAfterBreak="0">
    <w:nsid w:val="5EFB7FD1"/>
    <w:multiLevelType w:val="hybridMultilevel"/>
    <w:tmpl w:val="D74E54F6"/>
    <w:lvl w:ilvl="0" w:tplc="91446038">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8" w15:restartNumberingAfterBreak="0">
    <w:nsid w:val="61217559"/>
    <w:multiLevelType w:val="hybridMultilevel"/>
    <w:tmpl w:val="4A480640"/>
    <w:lvl w:ilvl="0" w:tplc="59849150">
      <w:start w:val="1"/>
      <w:numFmt w:val="bullet"/>
      <w:lvlText w:val="※"/>
      <w:lvlJc w:val="left"/>
      <w:pPr>
        <w:ind w:left="660" w:hanging="440"/>
      </w:pPr>
      <w:rPr>
        <w:rFonts w:ascii="Yu Gothic UI" w:eastAsia="Yu Gothic UI" w:hAnsi="Yu Gothic U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9" w15:restartNumberingAfterBreak="0">
    <w:nsid w:val="617C1130"/>
    <w:multiLevelType w:val="hybridMultilevel"/>
    <w:tmpl w:val="A3AA2270"/>
    <w:lvl w:ilvl="0" w:tplc="9600F1C2">
      <w:start w:val="1"/>
      <w:numFmt w:val="bullet"/>
      <w:lvlText w:val=""/>
      <w:lvlJc w:val="left"/>
      <w:pPr>
        <w:ind w:left="860" w:hanging="420"/>
      </w:pPr>
      <w:rPr>
        <w:rFonts w:ascii="Wingdings" w:hAnsi="Wingdings" w:hint="default"/>
      </w:rPr>
    </w:lvl>
    <w:lvl w:ilvl="1" w:tplc="67B036F2">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0" w15:restartNumberingAfterBreak="0">
    <w:nsid w:val="6AA74D2B"/>
    <w:multiLevelType w:val="hybridMultilevel"/>
    <w:tmpl w:val="3BC429B0"/>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21" w15:restartNumberingAfterBreak="0">
    <w:nsid w:val="6C5304DF"/>
    <w:multiLevelType w:val="hybridMultilevel"/>
    <w:tmpl w:val="1A9C48C2"/>
    <w:lvl w:ilvl="0" w:tplc="91446038">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6F3D4B03"/>
    <w:multiLevelType w:val="multilevel"/>
    <w:tmpl w:val="F14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E45E47"/>
    <w:multiLevelType w:val="hybridMultilevel"/>
    <w:tmpl w:val="32BA5C12"/>
    <w:lvl w:ilvl="0" w:tplc="91446038">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4" w15:restartNumberingAfterBreak="0">
    <w:nsid w:val="7FF939CC"/>
    <w:multiLevelType w:val="hybridMultilevel"/>
    <w:tmpl w:val="C01ECAB8"/>
    <w:lvl w:ilvl="0" w:tplc="C580430A">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1670275">
    <w:abstractNumId w:val="15"/>
  </w:num>
  <w:num w:numId="2" w16cid:durableId="1738478094">
    <w:abstractNumId w:val="24"/>
  </w:num>
  <w:num w:numId="3" w16cid:durableId="148055188">
    <w:abstractNumId w:val="14"/>
  </w:num>
  <w:num w:numId="4" w16cid:durableId="387411921">
    <w:abstractNumId w:val="12"/>
  </w:num>
  <w:num w:numId="5" w16cid:durableId="1795564122">
    <w:abstractNumId w:val="7"/>
  </w:num>
  <w:num w:numId="6" w16cid:durableId="319190804">
    <w:abstractNumId w:val="4"/>
  </w:num>
  <w:num w:numId="7" w16cid:durableId="2111467700">
    <w:abstractNumId w:val="13"/>
  </w:num>
  <w:num w:numId="8" w16cid:durableId="1078862449">
    <w:abstractNumId w:val="19"/>
  </w:num>
  <w:num w:numId="9" w16cid:durableId="1014309313">
    <w:abstractNumId w:val="8"/>
  </w:num>
  <w:num w:numId="10" w16cid:durableId="544831735">
    <w:abstractNumId w:val="20"/>
  </w:num>
  <w:num w:numId="11" w16cid:durableId="1471248559">
    <w:abstractNumId w:val="2"/>
  </w:num>
  <w:num w:numId="12" w16cid:durableId="2026054495">
    <w:abstractNumId w:val="6"/>
  </w:num>
  <w:num w:numId="13" w16cid:durableId="1921795603">
    <w:abstractNumId w:val="3"/>
  </w:num>
  <w:num w:numId="14" w16cid:durableId="65423938">
    <w:abstractNumId w:val="0"/>
  </w:num>
  <w:num w:numId="15" w16cid:durableId="1260674198">
    <w:abstractNumId w:val="16"/>
  </w:num>
  <w:num w:numId="16" w16cid:durableId="1319072104">
    <w:abstractNumId w:val="17"/>
  </w:num>
  <w:num w:numId="17" w16cid:durableId="724186351">
    <w:abstractNumId w:val="23"/>
  </w:num>
  <w:num w:numId="18" w16cid:durableId="1799640535">
    <w:abstractNumId w:val="21"/>
  </w:num>
  <w:num w:numId="19" w16cid:durableId="984551969">
    <w:abstractNumId w:val="5"/>
  </w:num>
  <w:num w:numId="20" w16cid:durableId="257566801">
    <w:abstractNumId w:val="18"/>
  </w:num>
  <w:num w:numId="21" w16cid:durableId="2004430764">
    <w:abstractNumId w:val="10"/>
  </w:num>
  <w:num w:numId="22" w16cid:durableId="1660186670">
    <w:abstractNumId w:val="1"/>
  </w:num>
  <w:num w:numId="23" w16cid:durableId="850728836">
    <w:abstractNumId w:val="22"/>
  </w:num>
  <w:num w:numId="24" w16cid:durableId="2137261291">
    <w:abstractNumId w:val="11"/>
  </w:num>
  <w:num w:numId="25" w16cid:durableId="71153932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attachedTemplate r:id="rId1"/>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BD0"/>
    <w:rsid w:val="00005A4D"/>
    <w:rsid w:val="00005F84"/>
    <w:rsid w:val="00006096"/>
    <w:rsid w:val="000154ED"/>
    <w:rsid w:val="00015BBF"/>
    <w:rsid w:val="00016C24"/>
    <w:rsid w:val="00017923"/>
    <w:rsid w:val="0002250D"/>
    <w:rsid w:val="000247D1"/>
    <w:rsid w:val="000252C7"/>
    <w:rsid w:val="0002553F"/>
    <w:rsid w:val="000279D9"/>
    <w:rsid w:val="000309AD"/>
    <w:rsid w:val="00033B69"/>
    <w:rsid w:val="00034330"/>
    <w:rsid w:val="00041136"/>
    <w:rsid w:val="00046980"/>
    <w:rsid w:val="00053C09"/>
    <w:rsid w:val="00062626"/>
    <w:rsid w:val="00062FBE"/>
    <w:rsid w:val="000634F5"/>
    <w:rsid w:val="00065D42"/>
    <w:rsid w:val="00066085"/>
    <w:rsid w:val="00066277"/>
    <w:rsid w:val="00073573"/>
    <w:rsid w:val="0008325A"/>
    <w:rsid w:val="000874AA"/>
    <w:rsid w:val="00091ECC"/>
    <w:rsid w:val="000940FB"/>
    <w:rsid w:val="000943B8"/>
    <w:rsid w:val="00094E8E"/>
    <w:rsid w:val="00094F1A"/>
    <w:rsid w:val="000A0255"/>
    <w:rsid w:val="000A47EA"/>
    <w:rsid w:val="000A54A9"/>
    <w:rsid w:val="000B7630"/>
    <w:rsid w:val="000C59F1"/>
    <w:rsid w:val="000C65F2"/>
    <w:rsid w:val="000D1279"/>
    <w:rsid w:val="000E3AB7"/>
    <w:rsid w:val="000E4FB5"/>
    <w:rsid w:val="000F055F"/>
    <w:rsid w:val="000F52D7"/>
    <w:rsid w:val="000F611B"/>
    <w:rsid w:val="000F75D1"/>
    <w:rsid w:val="00101E53"/>
    <w:rsid w:val="00105F07"/>
    <w:rsid w:val="00113B83"/>
    <w:rsid w:val="00114CC5"/>
    <w:rsid w:val="001267E2"/>
    <w:rsid w:val="00126934"/>
    <w:rsid w:val="00127667"/>
    <w:rsid w:val="00130462"/>
    <w:rsid w:val="00131E46"/>
    <w:rsid w:val="0013669D"/>
    <w:rsid w:val="00137BA6"/>
    <w:rsid w:val="00142D8D"/>
    <w:rsid w:val="00151A34"/>
    <w:rsid w:val="00156459"/>
    <w:rsid w:val="00157DE5"/>
    <w:rsid w:val="001619E7"/>
    <w:rsid w:val="00163857"/>
    <w:rsid w:val="0016686C"/>
    <w:rsid w:val="00167B1C"/>
    <w:rsid w:val="00167F17"/>
    <w:rsid w:val="0017286F"/>
    <w:rsid w:val="00180F74"/>
    <w:rsid w:val="00181DD7"/>
    <w:rsid w:val="001940FE"/>
    <w:rsid w:val="00194113"/>
    <w:rsid w:val="00196833"/>
    <w:rsid w:val="001A0DB6"/>
    <w:rsid w:val="001A673A"/>
    <w:rsid w:val="001A74AF"/>
    <w:rsid w:val="001C01B3"/>
    <w:rsid w:val="001C0CD8"/>
    <w:rsid w:val="001C6E82"/>
    <w:rsid w:val="001C7FEB"/>
    <w:rsid w:val="001D7C3D"/>
    <w:rsid w:val="001E0C60"/>
    <w:rsid w:val="001E1A47"/>
    <w:rsid w:val="001E2DED"/>
    <w:rsid w:val="001E78D4"/>
    <w:rsid w:val="001F025E"/>
    <w:rsid w:val="001F313F"/>
    <w:rsid w:val="001F3F36"/>
    <w:rsid w:val="00201ACC"/>
    <w:rsid w:val="00201C24"/>
    <w:rsid w:val="002060E9"/>
    <w:rsid w:val="00212F6E"/>
    <w:rsid w:val="002135D6"/>
    <w:rsid w:val="00213FEF"/>
    <w:rsid w:val="002233E9"/>
    <w:rsid w:val="0022592B"/>
    <w:rsid w:val="002312B8"/>
    <w:rsid w:val="002370DA"/>
    <w:rsid w:val="0024238B"/>
    <w:rsid w:val="00244596"/>
    <w:rsid w:val="00244E94"/>
    <w:rsid w:val="0024641E"/>
    <w:rsid w:val="002469F7"/>
    <w:rsid w:val="00250BEF"/>
    <w:rsid w:val="0025285C"/>
    <w:rsid w:val="00262A37"/>
    <w:rsid w:val="002635C1"/>
    <w:rsid w:val="00263745"/>
    <w:rsid w:val="00264EE7"/>
    <w:rsid w:val="00271164"/>
    <w:rsid w:val="00273E4A"/>
    <w:rsid w:val="00276DE7"/>
    <w:rsid w:val="00291408"/>
    <w:rsid w:val="0029395D"/>
    <w:rsid w:val="002941F9"/>
    <w:rsid w:val="002953AB"/>
    <w:rsid w:val="002A1E16"/>
    <w:rsid w:val="002B4CD4"/>
    <w:rsid w:val="002C2A53"/>
    <w:rsid w:val="002D2493"/>
    <w:rsid w:val="002D3B73"/>
    <w:rsid w:val="002D581F"/>
    <w:rsid w:val="002D6CE7"/>
    <w:rsid w:val="002F1683"/>
    <w:rsid w:val="002F4531"/>
    <w:rsid w:val="00304120"/>
    <w:rsid w:val="00305680"/>
    <w:rsid w:val="00305BF1"/>
    <w:rsid w:val="003123F5"/>
    <w:rsid w:val="00317452"/>
    <w:rsid w:val="00327D3D"/>
    <w:rsid w:val="0033048D"/>
    <w:rsid w:val="0033404B"/>
    <w:rsid w:val="003361E2"/>
    <w:rsid w:val="0033641C"/>
    <w:rsid w:val="00336FE6"/>
    <w:rsid w:val="003519DE"/>
    <w:rsid w:val="00357796"/>
    <w:rsid w:val="00363106"/>
    <w:rsid w:val="003636F4"/>
    <w:rsid w:val="00365C08"/>
    <w:rsid w:val="00376D7C"/>
    <w:rsid w:val="00377598"/>
    <w:rsid w:val="00380F1F"/>
    <w:rsid w:val="00384496"/>
    <w:rsid w:val="003867F7"/>
    <w:rsid w:val="00390933"/>
    <w:rsid w:val="00391A8D"/>
    <w:rsid w:val="00392F11"/>
    <w:rsid w:val="00393848"/>
    <w:rsid w:val="003A4D2C"/>
    <w:rsid w:val="003B349A"/>
    <w:rsid w:val="003B41DC"/>
    <w:rsid w:val="003C0DBB"/>
    <w:rsid w:val="003C67D5"/>
    <w:rsid w:val="003D045E"/>
    <w:rsid w:val="003D486B"/>
    <w:rsid w:val="003E0A59"/>
    <w:rsid w:val="003E3067"/>
    <w:rsid w:val="003E67E5"/>
    <w:rsid w:val="003E7CCF"/>
    <w:rsid w:val="003F222E"/>
    <w:rsid w:val="003F30BD"/>
    <w:rsid w:val="00401D6A"/>
    <w:rsid w:val="00405A99"/>
    <w:rsid w:val="004069D8"/>
    <w:rsid w:val="00407D61"/>
    <w:rsid w:val="00411B00"/>
    <w:rsid w:val="004143A4"/>
    <w:rsid w:val="00415712"/>
    <w:rsid w:val="00415EDD"/>
    <w:rsid w:val="00425067"/>
    <w:rsid w:val="004258BB"/>
    <w:rsid w:val="0042702B"/>
    <w:rsid w:val="00427E60"/>
    <w:rsid w:val="00435CE9"/>
    <w:rsid w:val="004366C4"/>
    <w:rsid w:val="00440A11"/>
    <w:rsid w:val="0044373C"/>
    <w:rsid w:val="004545FD"/>
    <w:rsid w:val="00456C33"/>
    <w:rsid w:val="00461D48"/>
    <w:rsid w:val="00462476"/>
    <w:rsid w:val="004641E2"/>
    <w:rsid w:val="004652B1"/>
    <w:rsid w:val="00466926"/>
    <w:rsid w:val="00467AC7"/>
    <w:rsid w:val="00471FE0"/>
    <w:rsid w:val="004739D1"/>
    <w:rsid w:val="00477A2B"/>
    <w:rsid w:val="0048069D"/>
    <w:rsid w:val="004819C0"/>
    <w:rsid w:val="00483651"/>
    <w:rsid w:val="004845D9"/>
    <w:rsid w:val="004914B0"/>
    <w:rsid w:val="00491AE3"/>
    <w:rsid w:val="004932DD"/>
    <w:rsid w:val="004933A4"/>
    <w:rsid w:val="0049451E"/>
    <w:rsid w:val="004A1B1F"/>
    <w:rsid w:val="004A2A5C"/>
    <w:rsid w:val="004A43B2"/>
    <w:rsid w:val="004A5894"/>
    <w:rsid w:val="004B0FA9"/>
    <w:rsid w:val="004B5CD1"/>
    <w:rsid w:val="004D079D"/>
    <w:rsid w:val="004D3FF9"/>
    <w:rsid w:val="004D7680"/>
    <w:rsid w:val="004E15B3"/>
    <w:rsid w:val="004E1A66"/>
    <w:rsid w:val="004E3CAC"/>
    <w:rsid w:val="004E4CFE"/>
    <w:rsid w:val="004E5426"/>
    <w:rsid w:val="004F1142"/>
    <w:rsid w:val="004F166C"/>
    <w:rsid w:val="004F285B"/>
    <w:rsid w:val="004F566F"/>
    <w:rsid w:val="004F699B"/>
    <w:rsid w:val="005002A0"/>
    <w:rsid w:val="00502186"/>
    <w:rsid w:val="00510161"/>
    <w:rsid w:val="005150FF"/>
    <w:rsid w:val="005279F8"/>
    <w:rsid w:val="00532051"/>
    <w:rsid w:val="00547594"/>
    <w:rsid w:val="00553F4D"/>
    <w:rsid w:val="00555E62"/>
    <w:rsid w:val="0055711F"/>
    <w:rsid w:val="00560681"/>
    <w:rsid w:val="0056243E"/>
    <w:rsid w:val="00573BC6"/>
    <w:rsid w:val="00581F16"/>
    <w:rsid w:val="005845B5"/>
    <w:rsid w:val="005865DC"/>
    <w:rsid w:val="00590A3A"/>
    <w:rsid w:val="00595D65"/>
    <w:rsid w:val="005A5674"/>
    <w:rsid w:val="005B577A"/>
    <w:rsid w:val="005B5E4E"/>
    <w:rsid w:val="005C5016"/>
    <w:rsid w:val="005C76AD"/>
    <w:rsid w:val="005D0173"/>
    <w:rsid w:val="005D6481"/>
    <w:rsid w:val="005D6913"/>
    <w:rsid w:val="005D7666"/>
    <w:rsid w:val="005E1A3D"/>
    <w:rsid w:val="005E35A7"/>
    <w:rsid w:val="005E66D0"/>
    <w:rsid w:val="005F3C66"/>
    <w:rsid w:val="006005F3"/>
    <w:rsid w:val="00602E17"/>
    <w:rsid w:val="00610CE4"/>
    <w:rsid w:val="00615AB9"/>
    <w:rsid w:val="00623EE7"/>
    <w:rsid w:val="0062427D"/>
    <w:rsid w:val="00625898"/>
    <w:rsid w:val="00627778"/>
    <w:rsid w:val="0063031B"/>
    <w:rsid w:val="006366AD"/>
    <w:rsid w:val="00645A94"/>
    <w:rsid w:val="00650237"/>
    <w:rsid w:val="0065559D"/>
    <w:rsid w:val="00657CC3"/>
    <w:rsid w:val="00660AF4"/>
    <w:rsid w:val="00664632"/>
    <w:rsid w:val="00665120"/>
    <w:rsid w:val="00666C85"/>
    <w:rsid w:val="00671E38"/>
    <w:rsid w:val="00681C5A"/>
    <w:rsid w:val="006930E6"/>
    <w:rsid w:val="0069404D"/>
    <w:rsid w:val="006960EE"/>
    <w:rsid w:val="006A2630"/>
    <w:rsid w:val="006A3201"/>
    <w:rsid w:val="006A596D"/>
    <w:rsid w:val="006A6470"/>
    <w:rsid w:val="006B090B"/>
    <w:rsid w:val="006B10CD"/>
    <w:rsid w:val="006B7FF7"/>
    <w:rsid w:val="006C7A25"/>
    <w:rsid w:val="006D078F"/>
    <w:rsid w:val="006E10FF"/>
    <w:rsid w:val="006E5DFE"/>
    <w:rsid w:val="006F067B"/>
    <w:rsid w:val="006F2945"/>
    <w:rsid w:val="00713700"/>
    <w:rsid w:val="00715408"/>
    <w:rsid w:val="0071659F"/>
    <w:rsid w:val="00721E50"/>
    <w:rsid w:val="00722579"/>
    <w:rsid w:val="00723F92"/>
    <w:rsid w:val="00740E06"/>
    <w:rsid w:val="00742E6F"/>
    <w:rsid w:val="00743C38"/>
    <w:rsid w:val="007453DF"/>
    <w:rsid w:val="00746823"/>
    <w:rsid w:val="007514F2"/>
    <w:rsid w:val="0075309B"/>
    <w:rsid w:val="00753A01"/>
    <w:rsid w:val="007542B6"/>
    <w:rsid w:val="0075431C"/>
    <w:rsid w:val="00754D22"/>
    <w:rsid w:val="00755108"/>
    <w:rsid w:val="00760763"/>
    <w:rsid w:val="00761F02"/>
    <w:rsid w:val="007639F2"/>
    <w:rsid w:val="0076769E"/>
    <w:rsid w:val="007743AD"/>
    <w:rsid w:val="00774DFE"/>
    <w:rsid w:val="00781A44"/>
    <w:rsid w:val="00781D2E"/>
    <w:rsid w:val="00783F1C"/>
    <w:rsid w:val="00784E70"/>
    <w:rsid w:val="00786C0F"/>
    <w:rsid w:val="00787D70"/>
    <w:rsid w:val="00790AF9"/>
    <w:rsid w:val="00793C6C"/>
    <w:rsid w:val="00797919"/>
    <w:rsid w:val="00797967"/>
    <w:rsid w:val="007A09D1"/>
    <w:rsid w:val="007A0D3B"/>
    <w:rsid w:val="007A3B24"/>
    <w:rsid w:val="007A40C8"/>
    <w:rsid w:val="007B0115"/>
    <w:rsid w:val="007C6793"/>
    <w:rsid w:val="007D6854"/>
    <w:rsid w:val="007D7091"/>
    <w:rsid w:val="007E039B"/>
    <w:rsid w:val="007E1A5F"/>
    <w:rsid w:val="007E1EE7"/>
    <w:rsid w:val="007E7759"/>
    <w:rsid w:val="007E792E"/>
    <w:rsid w:val="007F03B5"/>
    <w:rsid w:val="007F2B76"/>
    <w:rsid w:val="008028CD"/>
    <w:rsid w:val="008060C5"/>
    <w:rsid w:val="0080742D"/>
    <w:rsid w:val="00807E59"/>
    <w:rsid w:val="00813D75"/>
    <w:rsid w:val="00822180"/>
    <w:rsid w:val="00823C3A"/>
    <w:rsid w:val="00832378"/>
    <w:rsid w:val="008329CE"/>
    <w:rsid w:val="00845622"/>
    <w:rsid w:val="00857E18"/>
    <w:rsid w:val="008709B7"/>
    <w:rsid w:val="008831FF"/>
    <w:rsid w:val="00883723"/>
    <w:rsid w:val="0088385D"/>
    <w:rsid w:val="008933A1"/>
    <w:rsid w:val="008945B5"/>
    <w:rsid w:val="00895A19"/>
    <w:rsid w:val="008C152E"/>
    <w:rsid w:val="008C20E4"/>
    <w:rsid w:val="008C2781"/>
    <w:rsid w:val="008C2AF4"/>
    <w:rsid w:val="008C305B"/>
    <w:rsid w:val="008C51E5"/>
    <w:rsid w:val="008C587C"/>
    <w:rsid w:val="008D0FE9"/>
    <w:rsid w:val="008D1241"/>
    <w:rsid w:val="008D201A"/>
    <w:rsid w:val="008D2095"/>
    <w:rsid w:val="008D49F3"/>
    <w:rsid w:val="008D55B0"/>
    <w:rsid w:val="008D5F6E"/>
    <w:rsid w:val="008E00E2"/>
    <w:rsid w:val="008E210F"/>
    <w:rsid w:val="008E4EE3"/>
    <w:rsid w:val="008E7BAB"/>
    <w:rsid w:val="008F498A"/>
    <w:rsid w:val="008F5161"/>
    <w:rsid w:val="008F543F"/>
    <w:rsid w:val="008F6A06"/>
    <w:rsid w:val="00900AC2"/>
    <w:rsid w:val="00902385"/>
    <w:rsid w:val="00905C7D"/>
    <w:rsid w:val="00907D2A"/>
    <w:rsid w:val="00910374"/>
    <w:rsid w:val="00912D1F"/>
    <w:rsid w:val="009136FB"/>
    <w:rsid w:val="00934F7B"/>
    <w:rsid w:val="009374B6"/>
    <w:rsid w:val="00940A5D"/>
    <w:rsid w:val="00944657"/>
    <w:rsid w:val="00946532"/>
    <w:rsid w:val="009467E4"/>
    <w:rsid w:val="009476A5"/>
    <w:rsid w:val="009501C9"/>
    <w:rsid w:val="00955717"/>
    <w:rsid w:val="0095726A"/>
    <w:rsid w:val="00960C40"/>
    <w:rsid w:val="009652A9"/>
    <w:rsid w:val="00966D04"/>
    <w:rsid w:val="0097419C"/>
    <w:rsid w:val="00977AE9"/>
    <w:rsid w:val="00980B75"/>
    <w:rsid w:val="0099046A"/>
    <w:rsid w:val="009B340C"/>
    <w:rsid w:val="009B75E9"/>
    <w:rsid w:val="009C3E30"/>
    <w:rsid w:val="009C7194"/>
    <w:rsid w:val="009D0CFE"/>
    <w:rsid w:val="009D26E2"/>
    <w:rsid w:val="009D3F39"/>
    <w:rsid w:val="009D5578"/>
    <w:rsid w:val="009D6F52"/>
    <w:rsid w:val="009E0E75"/>
    <w:rsid w:val="009E4509"/>
    <w:rsid w:val="009F0F64"/>
    <w:rsid w:val="009F145F"/>
    <w:rsid w:val="00A02826"/>
    <w:rsid w:val="00A0535D"/>
    <w:rsid w:val="00A06494"/>
    <w:rsid w:val="00A0666C"/>
    <w:rsid w:val="00A073EB"/>
    <w:rsid w:val="00A130D6"/>
    <w:rsid w:val="00A13480"/>
    <w:rsid w:val="00A179B1"/>
    <w:rsid w:val="00A22828"/>
    <w:rsid w:val="00A268DE"/>
    <w:rsid w:val="00A36D4D"/>
    <w:rsid w:val="00A41203"/>
    <w:rsid w:val="00A504E9"/>
    <w:rsid w:val="00A51DFB"/>
    <w:rsid w:val="00A57058"/>
    <w:rsid w:val="00A61BEF"/>
    <w:rsid w:val="00A707BC"/>
    <w:rsid w:val="00A74066"/>
    <w:rsid w:val="00A7740E"/>
    <w:rsid w:val="00A7786B"/>
    <w:rsid w:val="00A831F4"/>
    <w:rsid w:val="00A83829"/>
    <w:rsid w:val="00A83F77"/>
    <w:rsid w:val="00A94A2F"/>
    <w:rsid w:val="00AA2C81"/>
    <w:rsid w:val="00AB775C"/>
    <w:rsid w:val="00AC0BD4"/>
    <w:rsid w:val="00AC386A"/>
    <w:rsid w:val="00AC46A8"/>
    <w:rsid w:val="00AC56EA"/>
    <w:rsid w:val="00AD1A9E"/>
    <w:rsid w:val="00AE547C"/>
    <w:rsid w:val="00AF1323"/>
    <w:rsid w:val="00AF17E8"/>
    <w:rsid w:val="00AF4E5F"/>
    <w:rsid w:val="00AF70C6"/>
    <w:rsid w:val="00B054C1"/>
    <w:rsid w:val="00B056D2"/>
    <w:rsid w:val="00B075C0"/>
    <w:rsid w:val="00B10E8B"/>
    <w:rsid w:val="00B12EE0"/>
    <w:rsid w:val="00B131CA"/>
    <w:rsid w:val="00B177E2"/>
    <w:rsid w:val="00B21343"/>
    <w:rsid w:val="00B27B42"/>
    <w:rsid w:val="00B27E23"/>
    <w:rsid w:val="00B3139B"/>
    <w:rsid w:val="00B43A25"/>
    <w:rsid w:val="00B44D32"/>
    <w:rsid w:val="00B45B37"/>
    <w:rsid w:val="00B5147B"/>
    <w:rsid w:val="00B5290B"/>
    <w:rsid w:val="00B563B3"/>
    <w:rsid w:val="00B70C1B"/>
    <w:rsid w:val="00B7635B"/>
    <w:rsid w:val="00B76673"/>
    <w:rsid w:val="00B76F83"/>
    <w:rsid w:val="00B8112E"/>
    <w:rsid w:val="00B830C8"/>
    <w:rsid w:val="00B84952"/>
    <w:rsid w:val="00B91ADC"/>
    <w:rsid w:val="00B927E2"/>
    <w:rsid w:val="00BA188A"/>
    <w:rsid w:val="00BA263F"/>
    <w:rsid w:val="00BA4169"/>
    <w:rsid w:val="00BA60E2"/>
    <w:rsid w:val="00BA6A22"/>
    <w:rsid w:val="00BB39A4"/>
    <w:rsid w:val="00BB4407"/>
    <w:rsid w:val="00BB7B01"/>
    <w:rsid w:val="00BC1A53"/>
    <w:rsid w:val="00BC46A1"/>
    <w:rsid w:val="00BC4D1E"/>
    <w:rsid w:val="00BD0F96"/>
    <w:rsid w:val="00BE0F65"/>
    <w:rsid w:val="00BE5621"/>
    <w:rsid w:val="00BE785E"/>
    <w:rsid w:val="00BF1C50"/>
    <w:rsid w:val="00BF5906"/>
    <w:rsid w:val="00BF7A79"/>
    <w:rsid w:val="00C102A4"/>
    <w:rsid w:val="00C10876"/>
    <w:rsid w:val="00C146F2"/>
    <w:rsid w:val="00C16FE2"/>
    <w:rsid w:val="00C21BE9"/>
    <w:rsid w:val="00C21D89"/>
    <w:rsid w:val="00C21FE2"/>
    <w:rsid w:val="00C22674"/>
    <w:rsid w:val="00C30C85"/>
    <w:rsid w:val="00C340A9"/>
    <w:rsid w:val="00C3434A"/>
    <w:rsid w:val="00C344C1"/>
    <w:rsid w:val="00C42BD0"/>
    <w:rsid w:val="00C435CE"/>
    <w:rsid w:val="00C519EF"/>
    <w:rsid w:val="00C53DE1"/>
    <w:rsid w:val="00C547D1"/>
    <w:rsid w:val="00C56412"/>
    <w:rsid w:val="00C60DDA"/>
    <w:rsid w:val="00C6187D"/>
    <w:rsid w:val="00C645E0"/>
    <w:rsid w:val="00C6509F"/>
    <w:rsid w:val="00C663B5"/>
    <w:rsid w:val="00C665CE"/>
    <w:rsid w:val="00C66E83"/>
    <w:rsid w:val="00C67732"/>
    <w:rsid w:val="00C75636"/>
    <w:rsid w:val="00C7757A"/>
    <w:rsid w:val="00C8269A"/>
    <w:rsid w:val="00C82B4C"/>
    <w:rsid w:val="00C861AE"/>
    <w:rsid w:val="00C86BF2"/>
    <w:rsid w:val="00C9060A"/>
    <w:rsid w:val="00C91833"/>
    <w:rsid w:val="00CA244D"/>
    <w:rsid w:val="00CA287F"/>
    <w:rsid w:val="00CA6738"/>
    <w:rsid w:val="00CA7D6A"/>
    <w:rsid w:val="00CB16F8"/>
    <w:rsid w:val="00CB39EE"/>
    <w:rsid w:val="00CB3C46"/>
    <w:rsid w:val="00CC2067"/>
    <w:rsid w:val="00CC570E"/>
    <w:rsid w:val="00CC78FC"/>
    <w:rsid w:val="00CD2CD6"/>
    <w:rsid w:val="00CD30E1"/>
    <w:rsid w:val="00CD4D57"/>
    <w:rsid w:val="00CD6A0F"/>
    <w:rsid w:val="00CD6C0B"/>
    <w:rsid w:val="00CD7DDB"/>
    <w:rsid w:val="00CE0357"/>
    <w:rsid w:val="00CE158C"/>
    <w:rsid w:val="00CE1732"/>
    <w:rsid w:val="00CE1EC2"/>
    <w:rsid w:val="00CE2557"/>
    <w:rsid w:val="00CE3A17"/>
    <w:rsid w:val="00CE61E7"/>
    <w:rsid w:val="00CF4ED7"/>
    <w:rsid w:val="00CF50FE"/>
    <w:rsid w:val="00CF6C7F"/>
    <w:rsid w:val="00D02B7E"/>
    <w:rsid w:val="00D06B3C"/>
    <w:rsid w:val="00D12279"/>
    <w:rsid w:val="00D15EF9"/>
    <w:rsid w:val="00D20130"/>
    <w:rsid w:val="00D20146"/>
    <w:rsid w:val="00D20F5E"/>
    <w:rsid w:val="00D219EF"/>
    <w:rsid w:val="00D23020"/>
    <w:rsid w:val="00D236BE"/>
    <w:rsid w:val="00D32E03"/>
    <w:rsid w:val="00D40E4E"/>
    <w:rsid w:val="00D454B3"/>
    <w:rsid w:val="00D46E3B"/>
    <w:rsid w:val="00D54AEC"/>
    <w:rsid w:val="00D653B1"/>
    <w:rsid w:val="00D70179"/>
    <w:rsid w:val="00D709FB"/>
    <w:rsid w:val="00D73923"/>
    <w:rsid w:val="00D73C2D"/>
    <w:rsid w:val="00D749DF"/>
    <w:rsid w:val="00D8529C"/>
    <w:rsid w:val="00D90104"/>
    <w:rsid w:val="00D90A46"/>
    <w:rsid w:val="00D9273B"/>
    <w:rsid w:val="00D954B1"/>
    <w:rsid w:val="00D95668"/>
    <w:rsid w:val="00DA28EB"/>
    <w:rsid w:val="00DA493C"/>
    <w:rsid w:val="00DA5337"/>
    <w:rsid w:val="00DA5FCC"/>
    <w:rsid w:val="00DB7D72"/>
    <w:rsid w:val="00DC57BB"/>
    <w:rsid w:val="00DC691E"/>
    <w:rsid w:val="00DD06D8"/>
    <w:rsid w:val="00DE0EDE"/>
    <w:rsid w:val="00DE4BB5"/>
    <w:rsid w:val="00DE6535"/>
    <w:rsid w:val="00DE6865"/>
    <w:rsid w:val="00DE686A"/>
    <w:rsid w:val="00DF45C9"/>
    <w:rsid w:val="00E06A30"/>
    <w:rsid w:val="00E11187"/>
    <w:rsid w:val="00E32394"/>
    <w:rsid w:val="00E323E3"/>
    <w:rsid w:val="00E4023E"/>
    <w:rsid w:val="00E43D79"/>
    <w:rsid w:val="00E468FD"/>
    <w:rsid w:val="00E505CC"/>
    <w:rsid w:val="00E60086"/>
    <w:rsid w:val="00E61ECB"/>
    <w:rsid w:val="00E64675"/>
    <w:rsid w:val="00E74821"/>
    <w:rsid w:val="00E755FC"/>
    <w:rsid w:val="00E82F2D"/>
    <w:rsid w:val="00E83348"/>
    <w:rsid w:val="00E929D1"/>
    <w:rsid w:val="00EA738B"/>
    <w:rsid w:val="00EC286B"/>
    <w:rsid w:val="00EC311E"/>
    <w:rsid w:val="00EC32A0"/>
    <w:rsid w:val="00EC3E08"/>
    <w:rsid w:val="00EC56B2"/>
    <w:rsid w:val="00EC7E68"/>
    <w:rsid w:val="00ED0C71"/>
    <w:rsid w:val="00EF0FB2"/>
    <w:rsid w:val="00EF146F"/>
    <w:rsid w:val="00EF23A9"/>
    <w:rsid w:val="00EF41DC"/>
    <w:rsid w:val="00F04203"/>
    <w:rsid w:val="00F13009"/>
    <w:rsid w:val="00F14013"/>
    <w:rsid w:val="00F16D24"/>
    <w:rsid w:val="00F400D0"/>
    <w:rsid w:val="00F53F66"/>
    <w:rsid w:val="00F60CE5"/>
    <w:rsid w:val="00F610AF"/>
    <w:rsid w:val="00F63310"/>
    <w:rsid w:val="00F669D4"/>
    <w:rsid w:val="00F67085"/>
    <w:rsid w:val="00F670D5"/>
    <w:rsid w:val="00F737BB"/>
    <w:rsid w:val="00F76E41"/>
    <w:rsid w:val="00F8615D"/>
    <w:rsid w:val="00F92836"/>
    <w:rsid w:val="00F948A1"/>
    <w:rsid w:val="00F974B2"/>
    <w:rsid w:val="00FB15B6"/>
    <w:rsid w:val="00FB45D8"/>
    <w:rsid w:val="00FC6739"/>
    <w:rsid w:val="00FC786A"/>
    <w:rsid w:val="00FE56DA"/>
    <w:rsid w:val="00FF2F44"/>
    <w:rsid w:val="00FF683F"/>
    <w:rsid w:val="0298D4DB"/>
    <w:rsid w:val="045E878C"/>
    <w:rsid w:val="0476D7D7"/>
    <w:rsid w:val="0A36C44C"/>
    <w:rsid w:val="0BF946E8"/>
    <w:rsid w:val="0DE1DFA4"/>
    <w:rsid w:val="11198066"/>
    <w:rsid w:val="15D47906"/>
    <w:rsid w:val="1AC062AC"/>
    <w:rsid w:val="1C4058B9"/>
    <w:rsid w:val="1DC9C804"/>
    <w:rsid w:val="1F718F76"/>
    <w:rsid w:val="23460A69"/>
    <w:rsid w:val="234BA4F4"/>
    <w:rsid w:val="25ECAF98"/>
    <w:rsid w:val="2761224E"/>
    <w:rsid w:val="27DD31F4"/>
    <w:rsid w:val="3193F812"/>
    <w:rsid w:val="37E9B786"/>
    <w:rsid w:val="3A124C18"/>
    <w:rsid w:val="3BBBEAD9"/>
    <w:rsid w:val="3D49ECDA"/>
    <w:rsid w:val="420D01F9"/>
    <w:rsid w:val="433B1E28"/>
    <w:rsid w:val="48948D07"/>
    <w:rsid w:val="49ECEAD9"/>
    <w:rsid w:val="4B2CCFD9"/>
    <w:rsid w:val="4BC9DCE0"/>
    <w:rsid w:val="4CF1F754"/>
    <w:rsid w:val="5005D37D"/>
    <w:rsid w:val="51F69FC4"/>
    <w:rsid w:val="52E4F065"/>
    <w:rsid w:val="5341911F"/>
    <w:rsid w:val="5E71E4E7"/>
    <w:rsid w:val="5F90303F"/>
    <w:rsid w:val="62C75D4F"/>
    <w:rsid w:val="65281DEA"/>
    <w:rsid w:val="6663CE6F"/>
    <w:rsid w:val="6674A870"/>
    <w:rsid w:val="6742D02E"/>
    <w:rsid w:val="6D78B91F"/>
    <w:rsid w:val="6E6EE054"/>
    <w:rsid w:val="706D628D"/>
    <w:rsid w:val="748D4BA9"/>
    <w:rsid w:val="75B1F749"/>
    <w:rsid w:val="777D788E"/>
    <w:rsid w:val="778000D9"/>
    <w:rsid w:val="7E2111A5"/>
    <w:rsid w:val="7E73C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95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0BD"/>
    <w:pPr>
      <w:spacing w:after="0" w:line="240" w:lineRule="auto"/>
      <w:ind w:firstLineChars="100" w:firstLine="220"/>
    </w:pPr>
    <w:rPr>
      <w:rFonts w:ascii="Times New Roman" w:hAnsi="Times New Roman"/>
      <w:iCs/>
      <w:szCs w:val="20"/>
    </w:rPr>
  </w:style>
  <w:style w:type="paragraph" w:styleId="1">
    <w:name w:val="heading 1"/>
    <w:basedOn w:val="a"/>
    <w:next w:val="a"/>
    <w:link w:val="10"/>
    <w:uiPriority w:val="9"/>
    <w:qFormat/>
    <w:rsid w:val="003F30B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200" w:after="100"/>
      <w:ind w:firstLineChars="0" w:firstLine="0"/>
      <w:contextualSpacing/>
      <w:outlineLvl w:val="0"/>
    </w:pPr>
    <w:rPr>
      <w:rFonts w:cstheme="majorBidi"/>
      <w:b/>
      <w:bCs/>
      <w:color w:val="622423" w:themeColor="accent2" w:themeShade="7F"/>
      <w:sz w:val="24"/>
      <w:szCs w:val="22"/>
    </w:rPr>
  </w:style>
  <w:style w:type="paragraph" w:styleId="2">
    <w:name w:val="heading 2"/>
    <w:basedOn w:val="20"/>
    <w:next w:val="20"/>
    <w:link w:val="21"/>
    <w:uiPriority w:val="9"/>
    <w:unhideWhenUsed/>
    <w:qFormat/>
    <w:rsid w:val="003F30BD"/>
    <w:pPr>
      <w:pBdr>
        <w:left w:val="single" w:sz="48" w:space="2" w:color="C0504D" w:themeColor="accent2"/>
        <w:bottom w:val="single" w:sz="4" w:space="0" w:color="C0504D" w:themeColor="accent2"/>
      </w:pBdr>
      <w:spacing w:before="200" w:after="100"/>
      <w:ind w:firstLineChars="0" w:firstLine="0"/>
      <w:contextualSpacing/>
      <w:outlineLvl w:val="1"/>
    </w:pPr>
    <w:rPr>
      <w:rFonts w:cstheme="majorBidi"/>
      <w:b/>
      <w:bCs/>
      <w:color w:val="943634" w:themeColor="accent2" w:themeShade="BF"/>
      <w:sz w:val="24"/>
      <w:szCs w:val="22"/>
    </w:rPr>
  </w:style>
  <w:style w:type="paragraph" w:styleId="3">
    <w:name w:val="heading 3"/>
    <w:basedOn w:val="30"/>
    <w:next w:val="30"/>
    <w:link w:val="31"/>
    <w:uiPriority w:val="9"/>
    <w:unhideWhenUsed/>
    <w:qFormat/>
    <w:rsid w:val="003F30BD"/>
    <w:pPr>
      <w:pBdr>
        <w:bottom w:val="single" w:sz="4" w:space="0" w:color="C0504D" w:themeColor="accent2"/>
      </w:pBdr>
      <w:spacing w:before="200" w:after="100"/>
      <w:ind w:firstLineChars="0" w:firstLine="0"/>
      <w:contextualSpacing/>
      <w:outlineLvl w:val="2"/>
    </w:pPr>
    <w:rPr>
      <w:rFonts w:cstheme="majorBidi"/>
      <w:b/>
      <w:bCs/>
      <w:color w:val="943634" w:themeColor="accent2" w:themeShade="BF"/>
      <w:sz w:val="24"/>
      <w:szCs w:val="22"/>
    </w:rPr>
  </w:style>
  <w:style w:type="paragraph" w:styleId="4">
    <w:name w:val="heading 4"/>
    <w:basedOn w:val="a"/>
    <w:next w:val="a"/>
    <w:link w:val="40"/>
    <w:uiPriority w:val="9"/>
    <w:unhideWhenUsed/>
    <w:rsid w:val="005E35A7"/>
    <w:pPr>
      <w:pBdr>
        <w:left w:val="single" w:sz="4" w:space="2" w:color="C0504D" w:themeColor="accent2"/>
        <w:bottom w:val="single" w:sz="4" w:space="2" w:color="C0504D" w:themeColor="accent2"/>
      </w:pBdr>
      <w:spacing w:before="200"/>
      <w:ind w:left="86"/>
      <w:contextualSpacing/>
      <w:outlineLvl w:val="3"/>
    </w:pPr>
    <w:rPr>
      <w:rFonts w:asciiTheme="majorHAnsi" w:eastAsiaTheme="majorEastAsia" w:hAnsiTheme="majorHAnsi" w:cstheme="majorBidi"/>
      <w:b/>
      <w:bCs/>
      <w:color w:val="943634" w:themeColor="accent2" w:themeShade="BF"/>
      <w:szCs w:val="22"/>
    </w:rPr>
  </w:style>
  <w:style w:type="paragraph" w:styleId="5">
    <w:name w:val="heading 5"/>
    <w:basedOn w:val="a"/>
    <w:next w:val="a"/>
    <w:link w:val="50"/>
    <w:uiPriority w:val="9"/>
    <w:unhideWhenUsed/>
    <w:rsid w:val="005E35A7"/>
    <w:pPr>
      <w:pBdr>
        <w:left w:val="dotted" w:sz="4" w:space="2" w:color="C0504D" w:themeColor="accent2"/>
        <w:bottom w:val="dotted" w:sz="4" w:space="2" w:color="C0504D" w:themeColor="accent2"/>
      </w:pBdr>
      <w:spacing w:before="200"/>
      <w:ind w:left="86"/>
      <w:contextualSpacing/>
      <w:outlineLvl w:val="4"/>
    </w:pPr>
    <w:rPr>
      <w:rFonts w:asciiTheme="majorHAnsi" w:eastAsiaTheme="majorEastAsia" w:hAnsiTheme="majorHAnsi" w:cstheme="majorBidi"/>
      <w:b/>
      <w:bCs/>
      <w:color w:val="943634" w:themeColor="accent2" w:themeShade="BF"/>
      <w:szCs w:val="22"/>
    </w:rPr>
  </w:style>
  <w:style w:type="paragraph" w:styleId="6">
    <w:name w:val="heading 6"/>
    <w:basedOn w:val="a"/>
    <w:next w:val="a"/>
    <w:link w:val="60"/>
    <w:uiPriority w:val="9"/>
    <w:unhideWhenUsed/>
    <w:rsid w:val="00B075C0"/>
    <w:pPr>
      <w:pBdr>
        <w:bottom w:val="single" w:sz="4" w:space="2" w:color="E5B8B7" w:themeColor="accent2" w:themeTint="66"/>
      </w:pBdr>
      <w:spacing w:before="200" w:line="269" w:lineRule="auto"/>
      <w:contextualSpacing/>
      <w:outlineLvl w:val="5"/>
    </w:pPr>
    <w:rPr>
      <w:rFonts w:asciiTheme="majorHAnsi" w:hAnsiTheme="majorHAnsi" w:cstheme="majorBidi"/>
      <w:color w:val="943634" w:themeColor="accent2" w:themeShade="BF"/>
      <w:sz w:val="24"/>
      <w:szCs w:val="22"/>
    </w:rPr>
  </w:style>
  <w:style w:type="paragraph" w:styleId="7">
    <w:name w:val="heading 7"/>
    <w:basedOn w:val="a"/>
    <w:next w:val="a"/>
    <w:link w:val="70"/>
    <w:uiPriority w:val="9"/>
    <w:semiHidden/>
    <w:unhideWhenUsed/>
    <w:rsid w:val="005E35A7"/>
    <w:pPr>
      <w:pBdr>
        <w:bottom w:val="dotted" w:sz="4" w:space="2" w:color="D99594" w:themeColor="accent2" w:themeTint="99"/>
      </w:pBdr>
      <w:spacing w:before="200"/>
      <w:contextualSpacing/>
      <w:outlineLvl w:val="6"/>
    </w:pPr>
    <w:rPr>
      <w:rFonts w:asciiTheme="majorHAnsi" w:eastAsiaTheme="majorEastAsia" w:hAnsiTheme="majorHAnsi" w:cstheme="majorBidi"/>
      <w:color w:val="943634" w:themeColor="accent2" w:themeShade="BF"/>
      <w:szCs w:val="22"/>
    </w:rPr>
  </w:style>
  <w:style w:type="paragraph" w:styleId="8">
    <w:name w:val="heading 8"/>
    <w:basedOn w:val="a"/>
    <w:next w:val="a"/>
    <w:link w:val="80"/>
    <w:uiPriority w:val="9"/>
    <w:semiHidden/>
    <w:unhideWhenUsed/>
    <w:qFormat/>
    <w:rsid w:val="005E35A7"/>
    <w:pPr>
      <w:spacing w:before="200"/>
      <w:contextualSpacing/>
      <w:outlineLvl w:val="7"/>
    </w:pPr>
    <w:rPr>
      <w:rFonts w:asciiTheme="majorHAnsi" w:eastAsiaTheme="majorEastAsia" w:hAnsiTheme="majorHAnsi" w:cstheme="majorBidi"/>
      <w:color w:val="C0504D" w:themeColor="accent2"/>
      <w:szCs w:val="22"/>
    </w:rPr>
  </w:style>
  <w:style w:type="paragraph" w:styleId="9">
    <w:name w:val="heading 9"/>
    <w:basedOn w:val="a"/>
    <w:next w:val="a"/>
    <w:link w:val="90"/>
    <w:uiPriority w:val="9"/>
    <w:semiHidden/>
    <w:unhideWhenUsed/>
    <w:qFormat/>
    <w:rsid w:val="005E35A7"/>
    <w:pPr>
      <w:spacing w:before="2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B76"/>
    <w:pPr>
      <w:tabs>
        <w:tab w:val="center" w:pos="4252"/>
        <w:tab w:val="right" w:pos="8504"/>
      </w:tabs>
      <w:snapToGrid w:val="0"/>
    </w:pPr>
  </w:style>
  <w:style w:type="character" w:customStyle="1" w:styleId="a4">
    <w:name w:val="ヘッダー (文字)"/>
    <w:basedOn w:val="a0"/>
    <w:link w:val="a3"/>
    <w:uiPriority w:val="99"/>
    <w:rsid w:val="007F2B76"/>
  </w:style>
  <w:style w:type="paragraph" w:styleId="a5">
    <w:name w:val="footer"/>
    <w:basedOn w:val="a"/>
    <w:link w:val="a6"/>
    <w:uiPriority w:val="99"/>
    <w:unhideWhenUsed/>
    <w:rsid w:val="007F2B76"/>
    <w:pPr>
      <w:tabs>
        <w:tab w:val="center" w:pos="4252"/>
        <w:tab w:val="right" w:pos="8504"/>
      </w:tabs>
      <w:snapToGrid w:val="0"/>
    </w:pPr>
  </w:style>
  <w:style w:type="character" w:customStyle="1" w:styleId="a6">
    <w:name w:val="フッター (文字)"/>
    <w:basedOn w:val="a0"/>
    <w:link w:val="a5"/>
    <w:uiPriority w:val="99"/>
    <w:rsid w:val="007F2B76"/>
  </w:style>
  <w:style w:type="character" w:customStyle="1" w:styleId="10">
    <w:name w:val="見出し 1 (文字)"/>
    <w:basedOn w:val="a0"/>
    <w:link w:val="1"/>
    <w:uiPriority w:val="9"/>
    <w:rsid w:val="003F30BD"/>
    <w:rPr>
      <w:rFonts w:ascii="Times New Roman" w:hAnsi="Times New Roman" w:cstheme="majorBidi"/>
      <w:b/>
      <w:bCs/>
      <w:iCs/>
      <w:color w:val="622423" w:themeColor="accent2" w:themeShade="7F"/>
      <w:sz w:val="24"/>
      <w:shd w:val="clear" w:color="auto" w:fill="F2DBDB" w:themeFill="accent2" w:themeFillTint="33"/>
    </w:rPr>
  </w:style>
  <w:style w:type="character" w:customStyle="1" w:styleId="21">
    <w:name w:val="見出し 2 (文字)"/>
    <w:basedOn w:val="a0"/>
    <w:link w:val="2"/>
    <w:uiPriority w:val="9"/>
    <w:rsid w:val="003F30BD"/>
    <w:rPr>
      <w:rFonts w:ascii="Times New Roman" w:hAnsi="Times New Roman" w:cstheme="majorBidi"/>
      <w:b/>
      <w:bCs/>
      <w:iCs/>
      <w:color w:val="943634" w:themeColor="accent2" w:themeShade="BF"/>
      <w:sz w:val="24"/>
    </w:rPr>
  </w:style>
  <w:style w:type="character" w:customStyle="1" w:styleId="31">
    <w:name w:val="見出し 3 (文字)"/>
    <w:basedOn w:val="a0"/>
    <w:link w:val="3"/>
    <w:uiPriority w:val="9"/>
    <w:rsid w:val="003F30BD"/>
    <w:rPr>
      <w:rFonts w:ascii="Times New Roman" w:hAnsi="Times New Roman" w:cstheme="majorBidi"/>
      <w:b/>
      <w:bCs/>
      <w:iCs/>
      <w:color w:val="943634" w:themeColor="accent2" w:themeShade="BF"/>
      <w:sz w:val="24"/>
    </w:rPr>
  </w:style>
  <w:style w:type="character" w:customStyle="1" w:styleId="40">
    <w:name w:val="見出し 4 (文字)"/>
    <w:basedOn w:val="a0"/>
    <w:link w:val="4"/>
    <w:uiPriority w:val="9"/>
    <w:rsid w:val="005E35A7"/>
    <w:rPr>
      <w:rFonts w:asciiTheme="majorHAnsi" w:eastAsiaTheme="majorEastAsia" w:hAnsiTheme="majorHAnsi" w:cstheme="majorBidi"/>
      <w:b/>
      <w:bCs/>
      <w:i/>
      <w:iCs/>
      <w:color w:val="943634" w:themeColor="accent2" w:themeShade="BF"/>
    </w:rPr>
  </w:style>
  <w:style w:type="character" w:customStyle="1" w:styleId="50">
    <w:name w:val="見出し 5 (文字)"/>
    <w:basedOn w:val="a0"/>
    <w:link w:val="5"/>
    <w:uiPriority w:val="9"/>
    <w:rsid w:val="005E35A7"/>
    <w:rPr>
      <w:rFonts w:asciiTheme="majorHAnsi" w:eastAsiaTheme="majorEastAsia" w:hAnsiTheme="majorHAnsi" w:cstheme="majorBidi"/>
      <w:b/>
      <w:bCs/>
      <w:i/>
      <w:iCs/>
      <w:color w:val="943634" w:themeColor="accent2" w:themeShade="BF"/>
    </w:rPr>
  </w:style>
  <w:style w:type="character" w:customStyle="1" w:styleId="60">
    <w:name w:val="見出し 6 (文字)"/>
    <w:basedOn w:val="a0"/>
    <w:link w:val="6"/>
    <w:uiPriority w:val="9"/>
    <w:rsid w:val="00B075C0"/>
    <w:rPr>
      <w:rFonts w:asciiTheme="majorHAnsi" w:hAnsiTheme="majorHAnsi" w:cstheme="majorBidi"/>
      <w:iCs/>
      <w:color w:val="943634" w:themeColor="accent2" w:themeShade="BF"/>
      <w:sz w:val="24"/>
    </w:rPr>
  </w:style>
  <w:style w:type="character" w:customStyle="1" w:styleId="70">
    <w:name w:val="見出し 7 (文字)"/>
    <w:basedOn w:val="a0"/>
    <w:link w:val="7"/>
    <w:uiPriority w:val="9"/>
    <w:semiHidden/>
    <w:rsid w:val="005E35A7"/>
    <w:rPr>
      <w:rFonts w:asciiTheme="majorHAnsi" w:eastAsiaTheme="majorEastAsia" w:hAnsiTheme="majorHAnsi" w:cstheme="majorBidi"/>
      <w:i/>
      <w:iCs/>
      <w:color w:val="943634" w:themeColor="accent2" w:themeShade="BF"/>
    </w:rPr>
  </w:style>
  <w:style w:type="character" w:customStyle="1" w:styleId="80">
    <w:name w:val="見出し 8 (文字)"/>
    <w:basedOn w:val="a0"/>
    <w:link w:val="8"/>
    <w:uiPriority w:val="9"/>
    <w:semiHidden/>
    <w:rsid w:val="005E35A7"/>
    <w:rPr>
      <w:rFonts w:asciiTheme="majorHAnsi" w:eastAsiaTheme="majorEastAsia" w:hAnsiTheme="majorHAnsi" w:cstheme="majorBidi"/>
      <w:i/>
      <w:iCs/>
      <w:color w:val="C0504D" w:themeColor="accent2"/>
    </w:rPr>
  </w:style>
  <w:style w:type="character" w:customStyle="1" w:styleId="90">
    <w:name w:val="見出し 9 (文字)"/>
    <w:basedOn w:val="a0"/>
    <w:link w:val="9"/>
    <w:uiPriority w:val="9"/>
    <w:semiHidden/>
    <w:rsid w:val="005E35A7"/>
    <w:rPr>
      <w:rFonts w:asciiTheme="majorHAnsi" w:eastAsiaTheme="majorEastAsia" w:hAnsiTheme="majorHAnsi" w:cstheme="majorBidi"/>
      <w:i/>
      <w:iCs/>
      <w:color w:val="C0504D" w:themeColor="accent2"/>
      <w:sz w:val="20"/>
      <w:szCs w:val="20"/>
    </w:rPr>
  </w:style>
  <w:style w:type="paragraph" w:styleId="a7">
    <w:name w:val="caption"/>
    <w:basedOn w:val="a"/>
    <w:next w:val="a"/>
    <w:uiPriority w:val="35"/>
    <w:semiHidden/>
    <w:unhideWhenUsed/>
    <w:qFormat/>
    <w:rsid w:val="005E35A7"/>
    <w:rPr>
      <w:b/>
      <w:bCs/>
      <w:color w:val="943634" w:themeColor="accent2" w:themeShade="BF"/>
      <w:sz w:val="18"/>
      <w:szCs w:val="18"/>
    </w:rPr>
  </w:style>
  <w:style w:type="paragraph" w:styleId="a8">
    <w:name w:val="Title"/>
    <w:basedOn w:val="a"/>
    <w:next w:val="a"/>
    <w:link w:val="a9"/>
    <w:uiPriority w:val="10"/>
    <w:qFormat/>
    <w:rsid w:val="00273E4A"/>
    <w:pPr>
      <w:pBdr>
        <w:top w:val="single" w:sz="48" w:space="0" w:color="C0504D" w:themeColor="accent2"/>
        <w:bottom w:val="single" w:sz="48" w:space="0" w:color="C0504D" w:themeColor="accent2"/>
      </w:pBdr>
      <w:shd w:val="clear" w:color="auto" w:fill="C0504D" w:themeFill="accent2"/>
      <w:ind w:firstLineChars="0" w:firstLine="0"/>
      <w:jc w:val="center"/>
    </w:pPr>
    <w:rPr>
      <w:rFonts w:cstheme="majorBidi"/>
      <w:b/>
      <w:color w:val="FFFFFF" w:themeColor="background1"/>
      <w:spacing w:val="10"/>
      <w:sz w:val="48"/>
      <w:szCs w:val="48"/>
    </w:rPr>
  </w:style>
  <w:style w:type="character" w:customStyle="1" w:styleId="a9">
    <w:name w:val="表題 (文字)"/>
    <w:basedOn w:val="a0"/>
    <w:link w:val="a8"/>
    <w:uiPriority w:val="10"/>
    <w:rsid w:val="00273E4A"/>
    <w:rPr>
      <w:rFonts w:ascii="Times New Roman" w:hAnsi="Times New Roman" w:cstheme="majorBidi"/>
      <w:b/>
      <w:iCs/>
      <w:color w:val="FFFFFF" w:themeColor="background1"/>
      <w:spacing w:val="10"/>
      <w:sz w:val="48"/>
      <w:szCs w:val="48"/>
      <w:shd w:val="clear" w:color="auto" w:fill="C0504D" w:themeFill="accent2"/>
    </w:rPr>
  </w:style>
  <w:style w:type="paragraph" w:styleId="aa">
    <w:name w:val="Subtitle"/>
    <w:basedOn w:val="a"/>
    <w:next w:val="a"/>
    <w:link w:val="ab"/>
    <w:uiPriority w:val="11"/>
    <w:qFormat/>
    <w:rsid w:val="005E35A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ab">
    <w:name w:val="副題 (文字)"/>
    <w:basedOn w:val="a0"/>
    <w:link w:val="aa"/>
    <w:uiPriority w:val="11"/>
    <w:rsid w:val="005E35A7"/>
    <w:rPr>
      <w:rFonts w:asciiTheme="majorHAnsi" w:eastAsiaTheme="majorEastAsia" w:hAnsiTheme="majorHAnsi" w:cstheme="majorBidi"/>
      <w:i/>
      <w:iCs/>
      <w:color w:val="622423" w:themeColor="accent2" w:themeShade="7F"/>
      <w:sz w:val="24"/>
      <w:szCs w:val="24"/>
    </w:rPr>
  </w:style>
  <w:style w:type="character" w:styleId="ac">
    <w:name w:val="Strong"/>
    <w:aliases w:val="強調"/>
    <w:uiPriority w:val="22"/>
    <w:qFormat/>
    <w:rsid w:val="003F30BD"/>
    <w:rPr>
      <w:rFonts w:ascii="Times New Roman" w:eastAsia="HGS創英角ｺﾞｼｯｸUB" w:hAnsi="Times New Roman"/>
      <w:b/>
      <w:bCs/>
      <w:sz w:val="22"/>
    </w:rPr>
  </w:style>
  <w:style w:type="character" w:styleId="ad">
    <w:name w:val="Emphasis"/>
    <w:uiPriority w:val="20"/>
    <w:rsid w:val="005E35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e">
    <w:name w:val="No Spacing"/>
    <w:basedOn w:val="a"/>
    <w:uiPriority w:val="1"/>
    <w:qFormat/>
    <w:rsid w:val="005E35A7"/>
  </w:style>
  <w:style w:type="paragraph" w:styleId="af">
    <w:name w:val="List Paragraph"/>
    <w:basedOn w:val="a"/>
    <w:uiPriority w:val="34"/>
    <w:rsid w:val="005E35A7"/>
    <w:pPr>
      <w:ind w:left="720"/>
      <w:contextualSpacing/>
    </w:pPr>
  </w:style>
  <w:style w:type="paragraph" w:styleId="af0">
    <w:name w:val="Quote"/>
    <w:basedOn w:val="a"/>
    <w:next w:val="a"/>
    <w:link w:val="af1"/>
    <w:uiPriority w:val="29"/>
    <w:rsid w:val="005E35A7"/>
    <w:rPr>
      <w:i/>
      <w:iCs w:val="0"/>
      <w:color w:val="943634" w:themeColor="accent2" w:themeShade="BF"/>
    </w:rPr>
  </w:style>
  <w:style w:type="character" w:customStyle="1" w:styleId="af1">
    <w:name w:val="引用文 (文字)"/>
    <w:basedOn w:val="a0"/>
    <w:link w:val="af0"/>
    <w:uiPriority w:val="29"/>
    <w:rsid w:val="005E35A7"/>
    <w:rPr>
      <w:color w:val="943634" w:themeColor="accent2" w:themeShade="BF"/>
      <w:sz w:val="20"/>
      <w:szCs w:val="20"/>
    </w:rPr>
  </w:style>
  <w:style w:type="paragraph" w:styleId="22">
    <w:name w:val="Intense Quote"/>
    <w:basedOn w:val="a"/>
    <w:next w:val="a"/>
    <w:link w:val="23"/>
    <w:uiPriority w:val="30"/>
    <w:rsid w:val="005E35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23">
    <w:name w:val="引用文 2 (文字)"/>
    <w:basedOn w:val="a0"/>
    <w:link w:val="22"/>
    <w:uiPriority w:val="30"/>
    <w:rsid w:val="005E35A7"/>
    <w:rPr>
      <w:rFonts w:asciiTheme="majorHAnsi" w:eastAsiaTheme="majorEastAsia" w:hAnsiTheme="majorHAnsi" w:cstheme="majorBidi"/>
      <w:b/>
      <w:bCs/>
      <w:i/>
      <w:iCs/>
      <w:color w:val="C0504D" w:themeColor="accent2"/>
      <w:sz w:val="20"/>
      <w:szCs w:val="20"/>
    </w:rPr>
  </w:style>
  <w:style w:type="character" w:styleId="af2">
    <w:name w:val="Subtle Emphasis"/>
    <w:uiPriority w:val="19"/>
    <w:rsid w:val="005E35A7"/>
    <w:rPr>
      <w:rFonts w:asciiTheme="majorHAnsi" w:eastAsiaTheme="majorEastAsia" w:hAnsiTheme="majorHAnsi" w:cstheme="majorBidi"/>
      <w:i/>
      <w:iCs/>
      <w:color w:val="C0504D" w:themeColor="accent2"/>
    </w:rPr>
  </w:style>
  <w:style w:type="character" w:styleId="24">
    <w:name w:val="Intense Emphasis"/>
    <w:uiPriority w:val="21"/>
    <w:rsid w:val="005E35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3">
    <w:name w:val="Subtle Reference"/>
    <w:uiPriority w:val="31"/>
    <w:rsid w:val="005E35A7"/>
    <w:rPr>
      <w:i/>
      <w:iCs/>
      <w:smallCaps/>
      <w:color w:val="C0504D" w:themeColor="accent2"/>
      <w:u w:color="C0504D" w:themeColor="accent2"/>
    </w:rPr>
  </w:style>
  <w:style w:type="character" w:styleId="25">
    <w:name w:val="Intense Reference"/>
    <w:uiPriority w:val="32"/>
    <w:rsid w:val="005E35A7"/>
    <w:rPr>
      <w:b/>
      <w:bCs/>
      <w:i/>
      <w:iCs/>
      <w:smallCaps/>
      <w:color w:val="C0504D" w:themeColor="accent2"/>
      <w:u w:color="C0504D" w:themeColor="accent2"/>
    </w:rPr>
  </w:style>
  <w:style w:type="character" w:styleId="af4">
    <w:name w:val="Book Title"/>
    <w:uiPriority w:val="33"/>
    <w:rsid w:val="005E35A7"/>
    <w:rPr>
      <w:rFonts w:asciiTheme="majorHAnsi" w:eastAsiaTheme="majorEastAsia" w:hAnsiTheme="majorHAnsi" w:cstheme="majorBidi"/>
      <w:b/>
      <w:bCs/>
      <w:i/>
      <w:iCs/>
      <w:smallCaps/>
      <w:color w:val="943634" w:themeColor="accent2" w:themeShade="BF"/>
      <w:u w:val="single"/>
    </w:rPr>
  </w:style>
  <w:style w:type="paragraph" w:styleId="af5">
    <w:name w:val="TOC Heading"/>
    <w:basedOn w:val="1"/>
    <w:next w:val="a"/>
    <w:uiPriority w:val="39"/>
    <w:semiHidden/>
    <w:unhideWhenUsed/>
    <w:qFormat/>
    <w:rsid w:val="005E35A7"/>
    <w:pPr>
      <w:outlineLvl w:val="9"/>
    </w:pPr>
    <w:rPr>
      <w:lang w:bidi="en-US"/>
    </w:rPr>
  </w:style>
  <w:style w:type="table" w:styleId="af6">
    <w:name w:val="Table Grid"/>
    <w:basedOn w:val="a1"/>
    <w:uiPriority w:val="59"/>
    <w:rsid w:val="0046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127667"/>
    <w:rPr>
      <w:sz w:val="18"/>
      <w:szCs w:val="18"/>
    </w:rPr>
  </w:style>
  <w:style w:type="paragraph" w:styleId="af8">
    <w:name w:val="annotation text"/>
    <w:basedOn w:val="a"/>
    <w:link w:val="af9"/>
    <w:uiPriority w:val="99"/>
    <w:unhideWhenUsed/>
    <w:qFormat/>
    <w:rsid w:val="00127667"/>
  </w:style>
  <w:style w:type="character" w:customStyle="1" w:styleId="af9">
    <w:name w:val="コメント文字列 (文字)"/>
    <w:basedOn w:val="a0"/>
    <w:link w:val="af8"/>
    <w:uiPriority w:val="99"/>
    <w:rsid w:val="00127667"/>
    <w:rPr>
      <w:i/>
      <w:iCs/>
      <w:sz w:val="20"/>
      <w:szCs w:val="20"/>
    </w:rPr>
  </w:style>
  <w:style w:type="paragraph" w:styleId="afa">
    <w:name w:val="Balloon Text"/>
    <w:basedOn w:val="a"/>
    <w:link w:val="afb"/>
    <w:uiPriority w:val="99"/>
    <w:semiHidden/>
    <w:unhideWhenUsed/>
    <w:rsid w:val="00127667"/>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127667"/>
    <w:rPr>
      <w:rFonts w:asciiTheme="majorHAnsi" w:eastAsiaTheme="majorEastAsia" w:hAnsiTheme="majorHAnsi" w:cstheme="majorBidi"/>
      <w:i/>
      <w:iCs/>
      <w:sz w:val="18"/>
      <w:szCs w:val="18"/>
    </w:rPr>
  </w:style>
  <w:style w:type="table" w:customStyle="1" w:styleId="11">
    <w:name w:val="表 (格子)1"/>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4F1142"/>
    <w:pPr>
      <w:spacing w:after="12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f6"/>
    <w:uiPriority w:val="39"/>
    <w:rsid w:val="004F1142"/>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uiPriority w:val="59"/>
    <w:rsid w:val="004F1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標準 2"/>
    <w:basedOn w:val="a"/>
    <w:qFormat/>
    <w:rsid w:val="003F30BD"/>
    <w:pPr>
      <w:ind w:leftChars="100" w:left="220"/>
    </w:pPr>
  </w:style>
  <w:style w:type="paragraph" w:customStyle="1" w:styleId="30">
    <w:name w:val="標準 3"/>
    <w:basedOn w:val="a"/>
    <w:qFormat/>
    <w:rsid w:val="003F30BD"/>
    <w:pPr>
      <w:ind w:leftChars="200" w:left="440"/>
    </w:pPr>
  </w:style>
  <w:style w:type="paragraph" w:customStyle="1" w:styleId="afc">
    <w:name w:val="担当者名"/>
    <w:basedOn w:val="a"/>
    <w:next w:val="a"/>
    <w:rsid w:val="0029395D"/>
    <w:pPr>
      <w:jc w:val="right"/>
    </w:pPr>
  </w:style>
  <w:style w:type="paragraph" w:styleId="afd">
    <w:name w:val="annotation subject"/>
    <w:basedOn w:val="af8"/>
    <w:next w:val="af8"/>
    <w:link w:val="afe"/>
    <w:uiPriority w:val="99"/>
    <w:semiHidden/>
    <w:unhideWhenUsed/>
    <w:rsid w:val="00F16D24"/>
    <w:rPr>
      <w:b/>
      <w:bCs/>
    </w:rPr>
  </w:style>
  <w:style w:type="character" w:customStyle="1" w:styleId="afe">
    <w:name w:val="コメント内容 (文字)"/>
    <w:basedOn w:val="af9"/>
    <w:link w:val="afd"/>
    <w:uiPriority w:val="99"/>
    <w:semiHidden/>
    <w:rsid w:val="00F16D24"/>
    <w:rPr>
      <w:rFonts w:ascii="Times New Roman" w:hAnsi="Times New Roman"/>
      <w:b/>
      <w:bCs/>
      <w:i w:val="0"/>
      <w:iCs/>
      <w:sz w:val="20"/>
      <w:szCs w:val="20"/>
    </w:rPr>
  </w:style>
  <w:style w:type="paragraph" w:customStyle="1" w:styleId="aff">
    <w:name w:val="執筆者署名"/>
    <w:basedOn w:val="a"/>
    <w:link w:val="aff0"/>
    <w:qFormat/>
    <w:rsid w:val="00AD1A9E"/>
    <w:pPr>
      <w:spacing w:line="320" w:lineRule="exact"/>
      <w:ind w:firstLineChars="0" w:firstLine="0"/>
      <w:jc w:val="right"/>
    </w:pPr>
  </w:style>
  <w:style w:type="character" w:customStyle="1" w:styleId="aff0">
    <w:name w:val="執筆者署名 (文字)"/>
    <w:basedOn w:val="a0"/>
    <w:link w:val="aff"/>
    <w:rsid w:val="00AD1A9E"/>
    <w:rPr>
      <w:rFonts w:ascii="Times New Roman" w:hAnsi="Times New Roman"/>
      <w:iCs/>
      <w:szCs w:val="20"/>
    </w:rPr>
  </w:style>
  <w:style w:type="paragraph" w:customStyle="1" w:styleId="27">
    <w:name w:val="標準2"/>
    <w:basedOn w:val="a"/>
    <w:qFormat/>
    <w:rsid w:val="005C76AD"/>
    <w:pPr>
      <w:spacing w:line="400" w:lineRule="exact"/>
      <w:ind w:leftChars="100" w:left="220" w:firstLine="100"/>
    </w:pPr>
    <w:rPr>
      <w:rFonts w:ascii="メイリオ" w:eastAsia="メイリオ" w:hAnsi="メイリオ" w:cs="HG丸ｺﾞｼｯｸM-PRO"/>
      <w:i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1763">
      <w:bodyDiv w:val="1"/>
      <w:marLeft w:val="0"/>
      <w:marRight w:val="0"/>
      <w:marTop w:val="0"/>
      <w:marBottom w:val="0"/>
      <w:divBdr>
        <w:top w:val="none" w:sz="0" w:space="0" w:color="auto"/>
        <w:left w:val="none" w:sz="0" w:space="0" w:color="auto"/>
        <w:bottom w:val="none" w:sz="0" w:space="0" w:color="auto"/>
        <w:right w:val="none" w:sz="0" w:space="0" w:color="auto"/>
      </w:divBdr>
    </w:div>
    <w:div w:id="1060127705">
      <w:bodyDiv w:val="1"/>
      <w:marLeft w:val="0"/>
      <w:marRight w:val="0"/>
      <w:marTop w:val="0"/>
      <w:marBottom w:val="0"/>
      <w:divBdr>
        <w:top w:val="none" w:sz="0" w:space="0" w:color="auto"/>
        <w:left w:val="none" w:sz="0" w:space="0" w:color="auto"/>
        <w:bottom w:val="none" w:sz="0" w:space="0" w:color="auto"/>
        <w:right w:val="none" w:sz="0" w:space="0" w:color="auto"/>
      </w:divBdr>
    </w:div>
    <w:div w:id="12140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o3\Dropbox\15&#32207;&#21209;&#23616;\00_&#12486;&#12531;&#12503;&#12524;\15&#22806;&#37096;&#21521;&#12369;&#12486;&#12531;&#12503;&#12524;ver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946816FFA87146BE6EDC5DF7A85DF5" ma:contentTypeVersion="20" ma:contentTypeDescription="新しいドキュメントを作成します。" ma:contentTypeScope="" ma:versionID="1f24277ec44a9fd4f05d791ea5c1bd25">
  <xsd:schema xmlns:xsd="http://www.w3.org/2001/XMLSchema" xmlns:xs="http://www.w3.org/2001/XMLSchema" xmlns:p="http://schemas.microsoft.com/office/2006/metadata/properties" xmlns:ns2="cebf745d-e51e-41ef-a1f1-27fce0363cfd" xmlns:ns3="741f8599-2caa-4da6-a5b0-7d6ff7a9f30b" targetNamespace="http://schemas.microsoft.com/office/2006/metadata/properties" ma:root="true" ma:fieldsID="7f40c3f9200117d75eccf12b22bba68a" ns2:_="" ns3:_="">
    <xsd:import namespace="cebf745d-e51e-41ef-a1f1-27fce0363cfd"/>
    <xsd:import namespace="741f8599-2caa-4da6-a5b0-7d6ff7a9f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Location"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f745d-e51e-41ef-a1f1-27fce036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f566ec5-32a6-4ec1-8c14-5dab5ced45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f8599-2caa-4da6-a5b0-7d6ff7a9f30b"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b090ee5-1db8-4ebd-a56f-cce81bd03d54}" ma:internalName="TaxCatchAll" ma:showField="CatchAllData" ma:web="741f8599-2caa-4da6-a5b0-7d6ff7a9f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bf745d-e51e-41ef-a1f1-27fce0363cfd">
      <Terms xmlns="http://schemas.microsoft.com/office/infopath/2007/PartnerControls"/>
    </lcf76f155ced4ddcb4097134ff3c332f>
    <TaxCatchAll xmlns="741f8599-2caa-4da6-a5b0-7d6ff7a9f30b" xsi:nil="true"/>
  </documentManagement>
</p:properties>
</file>

<file path=customXml/itemProps1.xml><?xml version="1.0" encoding="utf-8"?>
<ds:datastoreItem xmlns:ds="http://schemas.openxmlformats.org/officeDocument/2006/customXml" ds:itemID="{BA24D79E-C274-4703-8776-224194EA1605}">
  <ds:schemaRefs>
    <ds:schemaRef ds:uri="http://schemas.microsoft.com/sharepoint/v3/contenttype/forms"/>
  </ds:schemaRefs>
</ds:datastoreItem>
</file>

<file path=customXml/itemProps2.xml><?xml version="1.0" encoding="utf-8"?>
<ds:datastoreItem xmlns:ds="http://schemas.openxmlformats.org/officeDocument/2006/customXml" ds:itemID="{35EE3952-76E7-4D2B-84E7-8181F81571B7}">
  <ds:schemaRefs>
    <ds:schemaRef ds:uri="http://schemas.openxmlformats.org/officeDocument/2006/bibliography"/>
  </ds:schemaRefs>
</ds:datastoreItem>
</file>

<file path=customXml/itemProps3.xml><?xml version="1.0" encoding="utf-8"?>
<ds:datastoreItem xmlns:ds="http://schemas.openxmlformats.org/officeDocument/2006/customXml" ds:itemID="{704333C0-AE3B-4245-A3AA-7EBE1BB9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f745d-e51e-41ef-a1f1-27fce0363cfd"/>
    <ds:schemaRef ds:uri="741f8599-2caa-4da6-a5b0-7d6ff7a9f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68D1E-9C71-4492-8281-D40ABB484B63}">
  <ds:schemaRefs>
    <ds:schemaRef ds:uri="http://schemas.microsoft.com/office/2006/metadata/properties"/>
    <ds:schemaRef ds:uri="http://schemas.microsoft.com/office/infopath/2007/PartnerControls"/>
    <ds:schemaRef ds:uri="cebf745d-e51e-41ef-a1f1-27fce0363cfd"/>
    <ds:schemaRef ds:uri="741f8599-2caa-4da6-a5b0-7d6ff7a9f30b"/>
  </ds:schemaRefs>
</ds:datastoreItem>
</file>

<file path=docProps/app.xml><?xml version="1.0" encoding="utf-8"?>
<Properties xmlns="http://schemas.openxmlformats.org/officeDocument/2006/extended-properties" xmlns:vt="http://schemas.openxmlformats.org/officeDocument/2006/docPropsVTypes">
  <Template>C:\Users\Ryo3\Dropbox\15総務局\00_テンプレ\15外部向けテンプレver2.0.dotx</Template>
  <TotalTime>2</TotalTime>
  <Pages>3</Pages>
  <Words>1335</Words>
  <Characters>1527</Characters>
  <Application>Microsoft Office Word</Application>
  <DocSecurity>0</DocSecurity>
  <Lines>92</Lines>
  <Paragraphs>46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2025-06-16T10:09:00Z</dcterms:created>
  <dcterms:modified xsi:type="dcterms:W3CDTF">2026-01-07T19:24:00Z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0x0101008F946816FFA87146BE6EDC5DF7A85DF5</vt:lpwstr>
  </property>
  <property fmtid="{D5CDD505-2E9C-101B-9397-08002B2CF9AE}" pid="3" name="MediaServiceImageTags">
    <vt:lpwstr/>
  </property>
</Properties>
</file>